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C255" w14:textId="71BF52D8" w:rsidR="0083262D" w:rsidRPr="00160826" w:rsidRDefault="00503665" w:rsidP="00C17F56">
      <w:pPr>
        <w:pStyle w:val="CoverA"/>
        <w:rPr>
          <w:rFonts w:ascii="Arial Nova Cond" w:hAnsi="Arial Nova Cond"/>
        </w:rPr>
      </w:pPr>
      <w:r w:rsidRPr="00160826">
        <w:rPr>
          <w:rFonts w:ascii="Arial Nova Cond" w:hAnsi="Arial Nova Cond"/>
        </w:rPr>
        <w:t xml:space="preserve">Climate Connection Programme </w:t>
      </w:r>
      <w:r w:rsidR="00160826" w:rsidRPr="00160826">
        <w:rPr>
          <w:rFonts w:ascii="Arial Nova Cond" w:hAnsi="Arial Nova Cond"/>
        </w:rPr>
        <w:t>- Gender</w:t>
      </w:r>
      <w:r w:rsidRPr="00160826">
        <w:rPr>
          <w:rFonts w:ascii="Arial Nova Cond" w:hAnsi="Arial Nova Cond"/>
        </w:rPr>
        <w:t xml:space="preserve"> and Climate </w:t>
      </w:r>
      <w:r w:rsidR="00405492" w:rsidRPr="00160826">
        <w:rPr>
          <w:rFonts w:ascii="Arial Nova Cond" w:hAnsi="Arial Nova Cond"/>
        </w:rPr>
        <w:t>Grants</w:t>
      </w:r>
      <w:r w:rsidRPr="00160826">
        <w:rPr>
          <w:rFonts w:ascii="Arial Nova Cond" w:hAnsi="Arial Nova Cond"/>
        </w:rPr>
        <w:t xml:space="preserve"> </w:t>
      </w:r>
      <w:r w:rsidR="001726C8" w:rsidRPr="00160826">
        <w:rPr>
          <w:rFonts w:ascii="Arial Nova Cond" w:hAnsi="Arial Nova Cond"/>
        </w:rPr>
        <w:t>2</w:t>
      </w:r>
      <w:r w:rsidR="00093478" w:rsidRPr="00160826">
        <w:rPr>
          <w:rFonts w:ascii="Arial Nova Cond" w:hAnsi="Arial Nova Cond"/>
        </w:rPr>
        <w:t>02</w:t>
      </w:r>
      <w:r w:rsidRPr="00160826">
        <w:rPr>
          <w:rFonts w:ascii="Arial Nova Cond" w:hAnsi="Arial Nova Cond"/>
        </w:rPr>
        <w:t>2</w:t>
      </w:r>
      <w:r w:rsidR="00093478" w:rsidRPr="00160826">
        <w:rPr>
          <w:rFonts w:ascii="Arial Nova Cond" w:hAnsi="Arial Nova Cond"/>
        </w:rPr>
        <w:t xml:space="preserve"> </w:t>
      </w:r>
    </w:p>
    <w:p w14:paraId="66C17A3E" w14:textId="3A68AC24" w:rsidR="000171EB" w:rsidRPr="00160826" w:rsidRDefault="00916491" w:rsidP="00C17F56">
      <w:pPr>
        <w:pStyle w:val="CoverA"/>
        <w:rPr>
          <w:rFonts w:ascii="Arial Nova Cond" w:hAnsi="Arial Nova Cond"/>
        </w:rPr>
      </w:pPr>
      <w:r w:rsidRPr="00160826">
        <w:rPr>
          <w:rFonts w:ascii="Arial Nova Cond" w:hAnsi="Arial Nova Cond"/>
        </w:rPr>
        <w:t xml:space="preserve">Submittable </w:t>
      </w:r>
      <w:r w:rsidR="00BB51D9" w:rsidRPr="00160826">
        <w:rPr>
          <w:rFonts w:ascii="Arial Nova Cond" w:hAnsi="Arial Nova Cond"/>
        </w:rPr>
        <w:t xml:space="preserve">application form </w:t>
      </w:r>
    </w:p>
    <w:p w14:paraId="26B0A0D1" w14:textId="272A50D7" w:rsidR="00093478" w:rsidRPr="00160826" w:rsidRDefault="00DC1896" w:rsidP="00654D15">
      <w:pPr>
        <w:rPr>
          <w:rFonts w:ascii="Arial Nova Cond" w:hAnsi="Arial Nova Cond"/>
        </w:rPr>
      </w:pPr>
      <w:r w:rsidRPr="00160826">
        <w:rPr>
          <w:rFonts w:ascii="Arial Nova Cond" w:hAnsi="Arial Nova Cond"/>
        </w:rPr>
        <w:t xml:space="preserve">13 October 2022 </w:t>
      </w:r>
    </w:p>
    <w:p w14:paraId="277B905D" w14:textId="19675033" w:rsidR="003140C7" w:rsidRPr="00160826" w:rsidRDefault="001B2E1D" w:rsidP="001F2942">
      <w:pPr>
        <w:rPr>
          <w:rFonts w:ascii="Arial Nova Cond" w:hAnsi="Arial Nova Cond"/>
        </w:rPr>
      </w:pPr>
      <w:r w:rsidRPr="00160826">
        <w:rPr>
          <w:rFonts w:ascii="Arial Nova Cond" w:hAnsi="Arial Nova Cond"/>
          <w:noProof/>
          <w:color w:val="FFFFFF" w:themeColor="background1"/>
        </w:rPr>
        <mc:AlternateContent>
          <mc:Choice Requires="wps">
            <w:drawing>
              <wp:anchor distT="0" distB="0" distL="114300" distR="114300" simplePos="0" relativeHeight="251658240" behindDoc="0" locked="0" layoutInCell="1" allowOverlap="0" wp14:anchorId="4D8DDD7B" wp14:editId="5676853C">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1DE2A1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1309D161" w14:textId="04EB5902" w:rsidR="00D7647B" w:rsidRPr="00160826" w:rsidRDefault="00190CFB" w:rsidP="00654D15">
      <w:pPr>
        <w:pStyle w:val="HeadingC"/>
        <w:numPr>
          <w:ilvl w:val="0"/>
          <w:numId w:val="5"/>
        </w:numPr>
        <w:rPr>
          <w:rFonts w:ascii="Arial Nova Cond" w:hAnsi="Arial Nova Cond"/>
        </w:rPr>
      </w:pPr>
      <w:bookmarkStart w:id="0" w:name="_Hlk112070653"/>
      <w:r w:rsidRPr="00160826">
        <w:rPr>
          <w:rFonts w:ascii="Arial Nova Cond" w:hAnsi="Arial Nova Cond"/>
        </w:rPr>
        <w:t xml:space="preserve">Climate </w:t>
      </w:r>
      <w:r w:rsidR="00405492" w:rsidRPr="00160826">
        <w:rPr>
          <w:rFonts w:ascii="Arial Nova Cond" w:hAnsi="Arial Nova Cond"/>
        </w:rPr>
        <w:t>Connection:</w:t>
      </w:r>
      <w:r w:rsidR="00D7647B" w:rsidRPr="00160826">
        <w:rPr>
          <w:rFonts w:ascii="Arial Nova Cond" w:hAnsi="Arial Nova Cond"/>
        </w:rPr>
        <w:t xml:space="preserve"> </w:t>
      </w:r>
      <w:r w:rsidRPr="00160826">
        <w:rPr>
          <w:rFonts w:ascii="Arial Nova Cond" w:hAnsi="Arial Nova Cond"/>
        </w:rPr>
        <w:t xml:space="preserve">The Gender and Climate </w:t>
      </w:r>
      <w:r w:rsidR="00D7647B" w:rsidRPr="00160826">
        <w:rPr>
          <w:rFonts w:ascii="Arial Nova Cond" w:hAnsi="Arial Nova Cond"/>
        </w:rPr>
        <w:t>Grant</w:t>
      </w:r>
      <w:r w:rsidR="00DC1896" w:rsidRPr="00160826">
        <w:rPr>
          <w:rFonts w:ascii="Arial Nova Cond" w:hAnsi="Arial Nova Cond"/>
        </w:rPr>
        <w:t>s</w:t>
      </w:r>
      <w:r w:rsidR="00916491" w:rsidRPr="00160826">
        <w:rPr>
          <w:rFonts w:ascii="Arial Nova Cond" w:hAnsi="Arial Nova Cond"/>
        </w:rPr>
        <w:t xml:space="preserve"> </w:t>
      </w:r>
      <w:bookmarkEnd w:id="0"/>
      <w:r w:rsidRPr="00160826">
        <w:rPr>
          <w:rFonts w:ascii="Arial Nova Cond" w:hAnsi="Arial Nova Cond"/>
        </w:rPr>
        <w:t>2022</w:t>
      </w:r>
    </w:p>
    <w:p w14:paraId="35DD3E30" w14:textId="6C639B84" w:rsidR="00FF0802" w:rsidRPr="00160826" w:rsidRDefault="00916491" w:rsidP="00816139">
      <w:pPr>
        <w:spacing w:after="0"/>
        <w:rPr>
          <w:rFonts w:ascii="Arial Nova Cond" w:hAnsi="Arial Nova Cond"/>
        </w:rPr>
      </w:pPr>
      <w:r w:rsidRPr="00160826">
        <w:rPr>
          <w:rFonts w:ascii="Arial Nova Cond" w:hAnsi="Arial Nova Cond"/>
        </w:rPr>
        <w:t xml:space="preserve">Thank you for your interest in applying for the </w:t>
      </w:r>
      <w:r w:rsidR="00190CFB" w:rsidRPr="00160826">
        <w:rPr>
          <w:rFonts w:ascii="Arial Nova Cond" w:hAnsi="Arial Nova Cond"/>
          <w:b/>
          <w:bCs/>
        </w:rPr>
        <w:t>Climate Connection: Gender and Climate Grants</w:t>
      </w:r>
      <w:r w:rsidRPr="00160826">
        <w:rPr>
          <w:rFonts w:ascii="Arial Nova Cond" w:hAnsi="Arial Nova Cond"/>
        </w:rPr>
        <w:t xml:space="preserve">: </w:t>
      </w:r>
    </w:p>
    <w:p w14:paraId="4452053F" w14:textId="77777777" w:rsidR="00816139" w:rsidRPr="00160826" w:rsidRDefault="00816139" w:rsidP="00816139">
      <w:pPr>
        <w:spacing w:after="0"/>
        <w:rPr>
          <w:rFonts w:ascii="Arial Nova Cond" w:hAnsi="Arial Nova Cond"/>
        </w:rPr>
      </w:pPr>
    </w:p>
    <w:p w14:paraId="77813D29" w14:textId="77777777" w:rsidR="00816139" w:rsidRPr="00160826" w:rsidRDefault="00405492" w:rsidP="00816139">
      <w:pPr>
        <w:spacing w:after="0"/>
        <w:jc w:val="both"/>
        <w:rPr>
          <w:rFonts w:ascii="Arial Nova Cond" w:hAnsi="Arial Nova Cond" w:cstheme="majorHAnsi"/>
        </w:rPr>
      </w:pPr>
      <w:r w:rsidRPr="00160826">
        <w:rPr>
          <w:rFonts w:ascii="Arial Nova Cond" w:hAnsi="Arial Nova Cond" w:cstheme="majorHAnsi"/>
        </w:rPr>
        <w:t xml:space="preserve">Under the Non-formal Education programme, the British Council </w:t>
      </w:r>
      <w:r w:rsidR="00986894" w:rsidRPr="00160826">
        <w:rPr>
          <w:rFonts w:ascii="Arial Nova Cond" w:hAnsi="Arial Nova Cond" w:cstheme="majorHAnsi"/>
        </w:rPr>
        <w:t>is launching an open call for Grants for</w:t>
      </w:r>
      <w:r w:rsidR="00816139" w:rsidRPr="00160826">
        <w:rPr>
          <w:rFonts w:ascii="Arial Nova Cond" w:hAnsi="Arial Nova Cond" w:cstheme="majorHAnsi"/>
        </w:rPr>
        <w:t xml:space="preserve"> </w:t>
      </w:r>
      <w:r w:rsidR="00986894" w:rsidRPr="00160826">
        <w:rPr>
          <w:rFonts w:ascii="Arial Nova Cond" w:hAnsi="Arial Nova Cond" w:cstheme="majorHAnsi"/>
        </w:rPr>
        <w:t xml:space="preserve">national/non-governmental/private sector organisations in Egypt to collaborate </w:t>
      </w:r>
      <w:r w:rsidRPr="00160826">
        <w:rPr>
          <w:rFonts w:ascii="Arial Nova Cond" w:hAnsi="Arial Nova Cond" w:cstheme="majorHAnsi"/>
        </w:rPr>
        <w:t>with UK</w:t>
      </w:r>
      <w:r w:rsidR="00986894" w:rsidRPr="00160826">
        <w:rPr>
          <w:rFonts w:ascii="Arial Nova Cond" w:hAnsi="Arial Nova Cond" w:cstheme="majorHAnsi"/>
        </w:rPr>
        <w:t xml:space="preserve"> counterparts to advance the knowledge of young leaders (male and females) on gender and climate, as well as means for positive interventions to promote </w:t>
      </w:r>
      <w:r w:rsidRPr="00160826">
        <w:rPr>
          <w:rFonts w:ascii="Arial Nova Cond" w:hAnsi="Arial Nova Cond" w:cstheme="majorHAnsi"/>
        </w:rPr>
        <w:t xml:space="preserve">Women’s leadership and </w:t>
      </w:r>
      <w:r w:rsidR="00986894" w:rsidRPr="00160826">
        <w:rPr>
          <w:rFonts w:ascii="Arial Nova Cond" w:hAnsi="Arial Nova Cond" w:cstheme="majorHAnsi"/>
        </w:rPr>
        <w:t xml:space="preserve">gender equality in combating climate change challenges. </w:t>
      </w:r>
    </w:p>
    <w:p w14:paraId="3B18A202" w14:textId="2F980EEC" w:rsidR="00986894" w:rsidRPr="00160826" w:rsidRDefault="00986894" w:rsidP="00816139">
      <w:pPr>
        <w:spacing w:after="0"/>
        <w:jc w:val="both"/>
        <w:rPr>
          <w:rFonts w:ascii="Arial Nova Cond" w:hAnsi="Arial Nova Cond" w:cstheme="majorHAnsi"/>
        </w:rPr>
      </w:pPr>
      <w:r w:rsidRPr="00160826">
        <w:rPr>
          <w:rFonts w:ascii="Arial Nova Cond" w:hAnsi="Arial Nova Cond" w:cstheme="majorHAnsi"/>
        </w:rPr>
        <w:t xml:space="preserve"> </w:t>
      </w:r>
    </w:p>
    <w:p w14:paraId="49707B39" w14:textId="58ECAF71" w:rsidR="00C4105B" w:rsidRPr="00160826" w:rsidRDefault="00C4105B" w:rsidP="00816139">
      <w:pPr>
        <w:spacing w:after="0"/>
        <w:rPr>
          <w:rFonts w:ascii="Arial Nova Cond" w:hAnsi="Arial Nova Cond" w:cs="Arial"/>
        </w:rPr>
      </w:pPr>
      <w:r w:rsidRPr="00160826">
        <w:rPr>
          <w:rFonts w:ascii="Arial Nova Cond" w:hAnsi="Arial Nova Cond" w:cs="Arial"/>
        </w:rPr>
        <w:t>The joint activities may include, but are not limited to, one or more of the following while keeping the work focused on the agreed-upon scope and benefits (Gender and Climate).</w:t>
      </w:r>
    </w:p>
    <w:p w14:paraId="01E3FE0E" w14:textId="77777777" w:rsidR="00405492" w:rsidRPr="00160826" w:rsidRDefault="00405492" w:rsidP="00816139">
      <w:pPr>
        <w:pStyle w:val="HeadingC"/>
        <w:numPr>
          <w:ilvl w:val="0"/>
          <w:numId w:val="25"/>
        </w:numPr>
        <w:spacing w:before="0" w:after="0" w:line="240" w:lineRule="auto"/>
        <w:jc w:val="both"/>
        <w:rPr>
          <w:rFonts w:ascii="Arial Nova Cond" w:eastAsiaTheme="minorEastAsia" w:hAnsi="Arial Nova Cond" w:cstheme="majorBidi"/>
          <w:b w:val="0"/>
          <w:color w:val="auto"/>
          <w:sz w:val="24"/>
          <w:lang w:val="en-US"/>
        </w:rPr>
      </w:pPr>
      <w:bookmarkStart w:id="1" w:name="_Hlk116482415"/>
      <w:r w:rsidRPr="00160826">
        <w:rPr>
          <w:rFonts w:ascii="Arial Nova Cond" w:eastAsiaTheme="minorEastAsia" w:hAnsi="Arial Nova Cond" w:cstheme="majorBidi"/>
          <w:b w:val="0"/>
          <w:color w:val="auto"/>
          <w:sz w:val="24"/>
          <w:lang w:val="en-US"/>
        </w:rPr>
        <w:t xml:space="preserve">Increase Young leaders’ (male/female) skills needed to identify community challenges related to Gender and Climate challenges, engage with peers in UK and enable them to present their ideas to policy makers through Policy dialogue forum. </w:t>
      </w:r>
    </w:p>
    <w:p w14:paraId="22960B85" w14:textId="2AE93E57" w:rsidR="00405492" w:rsidRPr="00160826" w:rsidRDefault="00405492" w:rsidP="00816139">
      <w:pPr>
        <w:pStyle w:val="HeadingC"/>
        <w:numPr>
          <w:ilvl w:val="0"/>
          <w:numId w:val="25"/>
        </w:numPr>
        <w:spacing w:before="0" w:after="0" w:line="240" w:lineRule="auto"/>
        <w:jc w:val="both"/>
        <w:rPr>
          <w:rFonts w:ascii="Arial Nova Cond" w:eastAsiaTheme="minorEastAsia" w:hAnsi="Arial Nova Cond" w:cstheme="majorBidi"/>
          <w:b w:val="0"/>
          <w:color w:val="auto"/>
          <w:sz w:val="24"/>
          <w:lang w:val="en-US"/>
        </w:rPr>
      </w:pPr>
      <w:r w:rsidRPr="00160826">
        <w:rPr>
          <w:rFonts w:ascii="Arial Nova Cond" w:eastAsiaTheme="minorEastAsia" w:hAnsi="Arial Nova Cond" w:cstheme="majorBidi"/>
          <w:b w:val="0"/>
          <w:color w:val="auto"/>
          <w:sz w:val="24"/>
          <w:lang w:val="en-US"/>
        </w:rPr>
        <w:t>Implement Collaborative Social Action Projects addressing Gender and Climate challenges (</w:t>
      </w:r>
      <w:r w:rsidRPr="00160826">
        <w:rPr>
          <w:rFonts w:ascii="Arial Nova Cond" w:eastAsiaTheme="minorEastAsia" w:hAnsi="Arial Nova Cond" w:cstheme="majorHAnsi"/>
          <w:b w:val="0"/>
          <w:color w:val="auto"/>
          <w:sz w:val="24"/>
        </w:rPr>
        <w:t>Women’s leadership in combating climate change/ impact of Climate Change on Women and girls).</w:t>
      </w:r>
    </w:p>
    <w:p w14:paraId="7144BC24" w14:textId="77777777" w:rsidR="00405492" w:rsidRPr="00160826" w:rsidRDefault="00405492" w:rsidP="00816139">
      <w:pPr>
        <w:pStyle w:val="HeadingC"/>
        <w:numPr>
          <w:ilvl w:val="0"/>
          <w:numId w:val="25"/>
        </w:numPr>
        <w:spacing w:before="0" w:after="0" w:line="240" w:lineRule="auto"/>
        <w:jc w:val="both"/>
        <w:rPr>
          <w:rFonts w:ascii="Arial Nova Cond" w:eastAsiaTheme="minorEastAsia" w:hAnsi="Arial Nova Cond" w:cstheme="majorBidi"/>
          <w:b w:val="0"/>
          <w:color w:val="auto"/>
          <w:sz w:val="24"/>
          <w:lang w:val="en-US"/>
        </w:rPr>
      </w:pPr>
      <w:r w:rsidRPr="00160826">
        <w:rPr>
          <w:rFonts w:ascii="Arial Nova Cond" w:eastAsiaTheme="minorEastAsia" w:hAnsi="Arial Nova Cond" w:cstheme="majorBidi"/>
          <w:b w:val="0"/>
          <w:color w:val="auto"/>
          <w:sz w:val="24"/>
          <w:lang w:val="en-US"/>
        </w:rPr>
        <w:t>Increase the capacity of young Leaders (Male and Female), by devoting expertise to promote effective gender and climate response and mitigation. Through Conducting workshops/trainings.</w:t>
      </w:r>
    </w:p>
    <w:bookmarkEnd w:id="1"/>
    <w:p w14:paraId="549B48F2" w14:textId="68A24C82" w:rsidR="00C4105B" w:rsidRPr="00160826" w:rsidRDefault="00C4105B" w:rsidP="00816139">
      <w:pPr>
        <w:spacing w:after="0"/>
        <w:rPr>
          <w:rFonts w:ascii="Arial Nova Cond" w:hAnsi="Arial Nova Cond" w:cs="Arial"/>
        </w:rPr>
      </w:pPr>
      <w:r w:rsidRPr="00160826">
        <w:rPr>
          <w:rFonts w:ascii="Arial Nova Cond" w:hAnsi="Arial Nova Cond" w:cs="Arial"/>
        </w:rPr>
        <w:t xml:space="preserve"> </w:t>
      </w:r>
    </w:p>
    <w:p w14:paraId="644A5722" w14:textId="3509BDF7" w:rsidR="00C4105B" w:rsidRPr="00160826" w:rsidRDefault="00C4105B" w:rsidP="00816139">
      <w:pPr>
        <w:spacing w:after="0"/>
        <w:jc w:val="both"/>
        <w:rPr>
          <w:rFonts w:ascii="Arial Nova Cond" w:hAnsi="Arial Nova Cond" w:cs="Arial"/>
        </w:rPr>
      </w:pPr>
      <w:r w:rsidRPr="00160826">
        <w:rPr>
          <w:rFonts w:ascii="Arial Nova Cond" w:hAnsi="Arial Nova Cond" w:cs="Arial"/>
        </w:rPr>
        <w:t xml:space="preserve">Organisations/entities are invited to apply to be selected for one grant under the framework of British Council Climate Connection Programme - </w:t>
      </w:r>
      <w:r w:rsidR="00405492" w:rsidRPr="00160826">
        <w:rPr>
          <w:rFonts w:ascii="Arial Nova Cond" w:hAnsi="Arial Nova Cond" w:cs="Arial"/>
        </w:rPr>
        <w:t>(Gender</w:t>
      </w:r>
      <w:r w:rsidRPr="00160826">
        <w:rPr>
          <w:rFonts w:ascii="Arial Nova Cond" w:hAnsi="Arial Nova Cond" w:cs="Arial"/>
        </w:rPr>
        <w:t xml:space="preserve"> and Climate </w:t>
      </w:r>
      <w:r w:rsidR="00405492" w:rsidRPr="00160826">
        <w:rPr>
          <w:rFonts w:ascii="Arial Nova Cond" w:hAnsi="Arial Nova Cond" w:cs="Arial"/>
        </w:rPr>
        <w:t>Grants</w:t>
      </w:r>
      <w:r w:rsidRPr="00160826">
        <w:rPr>
          <w:rFonts w:ascii="Arial Nova Cond" w:hAnsi="Arial Nova Cond" w:cs="Arial"/>
        </w:rPr>
        <w:t xml:space="preserve">) in Egypt.  </w:t>
      </w:r>
    </w:p>
    <w:p w14:paraId="37FC9F1B" w14:textId="6BA6B375" w:rsidR="00C4105B" w:rsidRPr="00160826" w:rsidRDefault="00C4105B" w:rsidP="00C4105B">
      <w:pPr>
        <w:jc w:val="both"/>
        <w:rPr>
          <w:rFonts w:ascii="Arial Nova Cond" w:hAnsi="Arial Nova Cond" w:cs="Arial"/>
        </w:rPr>
      </w:pPr>
    </w:p>
    <w:p w14:paraId="753F7794" w14:textId="766BE620" w:rsidR="00405492" w:rsidRDefault="00405492" w:rsidP="00C4105B">
      <w:pPr>
        <w:jc w:val="both"/>
        <w:rPr>
          <w:rFonts w:ascii="Arial Nova Cond" w:hAnsi="Arial Nova Cond" w:cs="Arial"/>
        </w:rPr>
      </w:pPr>
    </w:p>
    <w:p w14:paraId="24684C0B" w14:textId="77777777" w:rsidR="00160826" w:rsidRPr="00160826" w:rsidRDefault="00160826" w:rsidP="00C4105B">
      <w:pPr>
        <w:jc w:val="both"/>
        <w:rPr>
          <w:rFonts w:ascii="Arial Nova Cond" w:hAnsi="Arial Nova Cond" w:cs="Arial"/>
        </w:rPr>
      </w:pPr>
    </w:p>
    <w:p w14:paraId="6BE0A87B" w14:textId="77777777" w:rsidR="00816139" w:rsidRPr="00160826" w:rsidRDefault="00816139" w:rsidP="00C4105B">
      <w:pPr>
        <w:jc w:val="both"/>
        <w:rPr>
          <w:rFonts w:ascii="Arial Nova Cond" w:hAnsi="Arial Nova Cond" w:cs="Arial"/>
        </w:rPr>
      </w:pPr>
    </w:p>
    <w:p w14:paraId="5E51B223" w14:textId="7F2BDA9A" w:rsidR="00405492" w:rsidRPr="00160826" w:rsidRDefault="00405492" w:rsidP="00C4105B">
      <w:pPr>
        <w:jc w:val="both"/>
        <w:rPr>
          <w:rFonts w:ascii="Arial Nova Cond" w:hAnsi="Arial Nova Cond" w:cs="Arial"/>
        </w:rPr>
      </w:pPr>
    </w:p>
    <w:p w14:paraId="506E49BE" w14:textId="77777777" w:rsidR="00405492" w:rsidRPr="00160826" w:rsidRDefault="00405492" w:rsidP="00C4105B">
      <w:pPr>
        <w:jc w:val="both"/>
        <w:rPr>
          <w:rFonts w:ascii="Arial Nova Cond" w:hAnsi="Arial Nova Cond" w:cs="Arial"/>
        </w:rPr>
      </w:pPr>
    </w:p>
    <w:p w14:paraId="631140B9" w14:textId="09CB1BA0" w:rsidR="00C4105B" w:rsidRPr="00160826" w:rsidRDefault="00C4105B" w:rsidP="00C4105B">
      <w:pPr>
        <w:jc w:val="both"/>
        <w:rPr>
          <w:rFonts w:ascii="Arial Nova Cond" w:eastAsia="BritishCouncilSans-Regular" w:hAnsi="Arial Nova Cond" w:cs="BritishCouncilSans-Regular"/>
          <w:b/>
          <w:color w:val="230859" w:themeColor="text2"/>
          <w:sz w:val="28"/>
        </w:rPr>
      </w:pPr>
      <w:r w:rsidRPr="00160826">
        <w:rPr>
          <w:rFonts w:ascii="Arial Nova Cond" w:eastAsia="BritishCouncilSans-Regular" w:hAnsi="Arial Nova Cond" w:cs="BritishCouncilSans-Regular"/>
          <w:b/>
          <w:color w:val="230859" w:themeColor="text2"/>
          <w:sz w:val="28"/>
        </w:rPr>
        <w:lastRenderedPageBreak/>
        <w:t>Eligibility</w:t>
      </w:r>
    </w:p>
    <w:p w14:paraId="43BBF158" w14:textId="77777777" w:rsidR="00816139" w:rsidRPr="00160826" w:rsidRDefault="00816139" w:rsidP="00160826">
      <w:pPr>
        <w:pStyle w:val="Bullets"/>
        <w:numPr>
          <w:ilvl w:val="0"/>
          <w:numId w:val="0"/>
        </w:numPr>
        <w:spacing w:after="0" w:line="240" w:lineRule="auto"/>
        <w:rPr>
          <w:rFonts w:ascii="Arial Nova Cond" w:hAnsi="Arial Nova Cond" w:cs="Arial"/>
        </w:rPr>
      </w:pPr>
      <w:r w:rsidRPr="00160826">
        <w:rPr>
          <w:rFonts w:ascii="Arial Nova Cond" w:hAnsi="Arial Nova Cond" w:cs="Arial"/>
        </w:rPr>
        <w:t>We present here summary information, please refer to the briefing document in the downloads section for full requirements. We encourage applications to form partnerships that build upon and take advantage of organisational strengths and meet the following requirements:</w:t>
      </w:r>
    </w:p>
    <w:p w14:paraId="1C2698C2" w14:textId="77777777" w:rsidR="00816139" w:rsidRPr="00160826" w:rsidRDefault="00816139" w:rsidP="00160826">
      <w:pPr>
        <w:pStyle w:val="Bullets"/>
        <w:spacing w:line="240" w:lineRule="auto"/>
        <w:jc w:val="both"/>
        <w:rPr>
          <w:rFonts w:ascii="Arial Nova Cond" w:hAnsi="Arial Nova Cond"/>
        </w:rPr>
      </w:pPr>
      <w:r w:rsidRPr="00160826">
        <w:rPr>
          <w:rFonts w:ascii="Arial Nova Cond" w:hAnsi="Arial Nova Cond"/>
        </w:rPr>
        <w:t>Registered organisations or companies working on fostering gender equality in combating climate change challenges in Egypt and the UK. Registered organisations and companies will have to submit the requested documents according to the system in Egypt. </w:t>
      </w:r>
    </w:p>
    <w:p w14:paraId="0FBF1183" w14:textId="77777777" w:rsidR="00816139" w:rsidRPr="00160826" w:rsidRDefault="00816139" w:rsidP="00160826">
      <w:pPr>
        <w:pStyle w:val="Bullets"/>
        <w:jc w:val="both"/>
        <w:rPr>
          <w:rFonts w:ascii="Arial Nova Cond" w:hAnsi="Arial Nova Cond"/>
        </w:rPr>
      </w:pPr>
      <w:r w:rsidRPr="00160826">
        <w:rPr>
          <w:rFonts w:ascii="Arial Nova Cond" w:hAnsi="Arial Nova Cond"/>
        </w:rPr>
        <w:t xml:space="preserve">Applicant organisations must include at least one partner organisation in the UK. </w:t>
      </w:r>
    </w:p>
    <w:p w14:paraId="300F898F" w14:textId="77777777" w:rsidR="00816139" w:rsidRPr="00160826" w:rsidRDefault="00816139" w:rsidP="00160826">
      <w:pPr>
        <w:pStyle w:val="Bullets"/>
        <w:spacing w:line="240" w:lineRule="auto"/>
        <w:jc w:val="both"/>
        <w:rPr>
          <w:rFonts w:ascii="Arial Nova Cond" w:hAnsi="Arial Nova Cond"/>
        </w:rPr>
      </w:pPr>
      <w:r w:rsidRPr="00160826">
        <w:rPr>
          <w:rFonts w:ascii="Arial Nova Cond" w:hAnsi="Arial Nova Cond"/>
        </w:rPr>
        <w:t>Registered organisations or entities working in Climate change, Gender Equality, and/or Social Development sectors.</w:t>
      </w:r>
    </w:p>
    <w:p w14:paraId="5F1D0AEA" w14:textId="77777777" w:rsidR="00816139" w:rsidRPr="00160826" w:rsidRDefault="00816139" w:rsidP="00160826">
      <w:pPr>
        <w:pStyle w:val="Bullets"/>
        <w:spacing w:line="240" w:lineRule="auto"/>
        <w:jc w:val="both"/>
        <w:rPr>
          <w:rFonts w:ascii="Arial Nova Cond" w:hAnsi="Arial Nova Cond"/>
        </w:rPr>
      </w:pPr>
      <w:r w:rsidRPr="00160826">
        <w:rPr>
          <w:rFonts w:ascii="Arial Nova Cond" w:hAnsi="Arial Nova Cond"/>
        </w:rPr>
        <w:t>A physical presence and operations (registered office) in Egypt. The organisation/association/institution should be registered with the relevant Ministry or Office as per local legal requirements.</w:t>
      </w:r>
    </w:p>
    <w:p w14:paraId="78389649" w14:textId="77777777" w:rsidR="00816139" w:rsidRPr="00160826" w:rsidRDefault="00816139" w:rsidP="00160826">
      <w:pPr>
        <w:pStyle w:val="Bullets"/>
        <w:spacing w:line="240" w:lineRule="auto"/>
        <w:jc w:val="both"/>
        <w:rPr>
          <w:rFonts w:ascii="Arial Nova Cond" w:hAnsi="Arial Nova Cond"/>
        </w:rPr>
      </w:pPr>
      <w:r w:rsidRPr="00160826">
        <w:rPr>
          <w:rFonts w:ascii="Arial Nova Cond" w:hAnsi="Arial Nova Cond"/>
        </w:rPr>
        <w:t>Registered organisations or entities must have a registered business bank account.</w:t>
      </w:r>
    </w:p>
    <w:p w14:paraId="2DEA6236" w14:textId="77777777" w:rsidR="00816139" w:rsidRPr="00160826" w:rsidRDefault="00816139" w:rsidP="00160826">
      <w:pPr>
        <w:pStyle w:val="Bullets"/>
        <w:spacing w:line="240" w:lineRule="auto"/>
        <w:jc w:val="both"/>
        <w:rPr>
          <w:rFonts w:ascii="Arial Nova Cond" w:hAnsi="Arial Nova Cond"/>
        </w:rPr>
      </w:pPr>
      <w:r w:rsidRPr="00160826">
        <w:rPr>
          <w:rFonts w:ascii="Arial Nova Cond" w:hAnsi="Arial Nova Cond"/>
        </w:rPr>
        <w:t>Organisations that applied as grantees for similar projects in 2021 are invited apply again for 2022 provided they can demonstrate that they will engage new participants in the programme. </w:t>
      </w:r>
    </w:p>
    <w:p w14:paraId="13C6767B" w14:textId="77777777" w:rsidR="00816139" w:rsidRPr="00160826" w:rsidRDefault="00816139" w:rsidP="00160826">
      <w:pPr>
        <w:pStyle w:val="Bullets"/>
        <w:spacing w:line="240" w:lineRule="auto"/>
        <w:jc w:val="both"/>
        <w:rPr>
          <w:rFonts w:ascii="Arial Nova Cond" w:hAnsi="Arial Nova Cond"/>
        </w:rPr>
      </w:pPr>
      <w:r w:rsidRPr="00160826">
        <w:rPr>
          <w:rFonts w:ascii="Arial Nova Cond" w:hAnsi="Arial Nova Cond"/>
        </w:rPr>
        <w:t>Extensive experience of working with groups from different social, economic, geographic or religious backgrounds – the submission needs to show commitment to equality, diversity, inclusion and child protection principles.</w:t>
      </w:r>
    </w:p>
    <w:p w14:paraId="3FBBFD63" w14:textId="77777777" w:rsidR="00816139" w:rsidRPr="00160826" w:rsidRDefault="00816139" w:rsidP="00160826">
      <w:pPr>
        <w:pStyle w:val="Bullets"/>
        <w:spacing w:line="240" w:lineRule="auto"/>
        <w:jc w:val="both"/>
        <w:rPr>
          <w:rFonts w:ascii="Arial Nova Cond" w:hAnsi="Arial Nova Cond"/>
        </w:rPr>
      </w:pPr>
      <w:r w:rsidRPr="00160826">
        <w:rPr>
          <w:rFonts w:ascii="Arial Nova Cond" w:hAnsi="Arial Nova Cond"/>
        </w:rPr>
        <w:t>Experience of managing similar projects. (Management and organizing of big events, financial management, monitoring and evaluation tools from their previous events.</w:t>
      </w:r>
    </w:p>
    <w:p w14:paraId="29F49B5A" w14:textId="77777777" w:rsidR="00816139" w:rsidRPr="00160826" w:rsidRDefault="00816139" w:rsidP="00160826">
      <w:pPr>
        <w:pStyle w:val="Bullets"/>
        <w:spacing w:line="240" w:lineRule="auto"/>
        <w:jc w:val="both"/>
        <w:rPr>
          <w:rFonts w:ascii="Arial Nova Cond" w:hAnsi="Arial Nova Cond"/>
        </w:rPr>
      </w:pPr>
      <w:r w:rsidRPr="00160826">
        <w:rPr>
          <w:rFonts w:ascii="Arial Nova Cond" w:hAnsi="Arial Nova Cond"/>
        </w:rPr>
        <w:t>Experience of financial and budget management, including financial reporting.</w:t>
      </w:r>
    </w:p>
    <w:p w14:paraId="27F8A41D" w14:textId="77777777" w:rsidR="00816139" w:rsidRPr="00160826" w:rsidRDefault="00816139" w:rsidP="00160826">
      <w:pPr>
        <w:pStyle w:val="Bullets"/>
        <w:spacing w:line="240" w:lineRule="auto"/>
        <w:jc w:val="both"/>
        <w:rPr>
          <w:rFonts w:ascii="Arial Nova Cond" w:hAnsi="Arial Nova Cond"/>
        </w:rPr>
      </w:pPr>
      <w:r w:rsidRPr="00160826">
        <w:rPr>
          <w:rFonts w:ascii="Arial Nova Cond" w:hAnsi="Arial Nova Cond"/>
        </w:rPr>
        <w:t>Applicants should demonstrate that they have taken into consideration the local context in both countries, including climate change and Gender priorities. </w:t>
      </w:r>
    </w:p>
    <w:p w14:paraId="08BCACE7" w14:textId="77777777" w:rsidR="00816139" w:rsidRPr="00160826" w:rsidRDefault="00816139" w:rsidP="00160826">
      <w:pPr>
        <w:pStyle w:val="Bullets"/>
        <w:spacing w:line="240" w:lineRule="auto"/>
        <w:jc w:val="both"/>
        <w:rPr>
          <w:rFonts w:ascii="Arial Nova Cond" w:hAnsi="Arial Nova Cond"/>
        </w:rPr>
      </w:pPr>
      <w:r w:rsidRPr="00160826">
        <w:rPr>
          <w:rFonts w:ascii="Arial Nova Cond" w:hAnsi="Arial Nova Cond"/>
        </w:rPr>
        <w:t>Successful applicants may be invited to take part in additional showcase opportunities and British Council alumni programmes in the future.</w:t>
      </w:r>
    </w:p>
    <w:p w14:paraId="4941CE84" w14:textId="77777777" w:rsidR="00816139" w:rsidRPr="00160826" w:rsidRDefault="00816139" w:rsidP="00160826">
      <w:pPr>
        <w:pStyle w:val="Bullets"/>
        <w:spacing w:line="240" w:lineRule="auto"/>
        <w:jc w:val="both"/>
        <w:rPr>
          <w:rFonts w:ascii="Arial Nova Cond" w:hAnsi="Arial Nova Cond"/>
        </w:rPr>
      </w:pPr>
      <w:r w:rsidRPr="00160826">
        <w:rPr>
          <w:rFonts w:ascii="Arial Nova Cond" w:hAnsi="Arial Nova Cond"/>
        </w:rPr>
        <w:t>Successful applicants will be required to maintain regular communication with the British Council, offering project updates and support the project monitoring and evaluation. </w:t>
      </w:r>
    </w:p>
    <w:p w14:paraId="0B6E8159" w14:textId="6FED32FB" w:rsidR="00C4105B" w:rsidRPr="00160826" w:rsidRDefault="00816139" w:rsidP="00160826">
      <w:pPr>
        <w:jc w:val="both"/>
        <w:rPr>
          <w:rFonts w:ascii="Arial Nova Cond" w:hAnsi="Arial Nova Cond"/>
        </w:rPr>
      </w:pPr>
      <w:r w:rsidRPr="00160826">
        <w:rPr>
          <w:rFonts w:ascii="Arial Nova Cond" w:hAnsi="Arial Nova Cond"/>
        </w:rPr>
        <w:t>Please note that due to local legislation restrictions any potential suppliers have to be able to enter into a contract for services with the British Council and have a national bank account in the name of the organisation/institution they are applying. Individuals as either lead or collaborator are not eligible to apply.</w:t>
      </w:r>
    </w:p>
    <w:p w14:paraId="79C9CD01" w14:textId="77777777" w:rsidR="00816139" w:rsidRPr="00160826" w:rsidRDefault="00816139" w:rsidP="00160826">
      <w:pPr>
        <w:jc w:val="both"/>
        <w:rPr>
          <w:rFonts w:ascii="Arial Nova Cond" w:hAnsi="Arial Nova Cond"/>
        </w:rPr>
      </w:pPr>
    </w:p>
    <w:p w14:paraId="1A9C7054" w14:textId="0B58B152" w:rsidR="001466EA" w:rsidRPr="00160826" w:rsidRDefault="001466EA" w:rsidP="00160826">
      <w:pPr>
        <w:jc w:val="both"/>
        <w:rPr>
          <w:rFonts w:ascii="Arial Nova Cond" w:hAnsi="Arial Nova Cond"/>
          <w:b/>
          <w:bCs/>
        </w:rPr>
      </w:pPr>
      <w:r w:rsidRPr="00160826">
        <w:rPr>
          <w:rFonts w:ascii="Arial Nova Cond" w:hAnsi="Arial Nova Cond"/>
          <w:b/>
          <w:bCs/>
        </w:rPr>
        <w:t xml:space="preserve">Application </w:t>
      </w:r>
      <w:r w:rsidRPr="00160826">
        <w:rPr>
          <w:rFonts w:ascii="Arial Nova Cond" w:hAnsi="Arial Nova Cond"/>
          <w:b/>
          <w:bCs/>
          <w:u w:val="single"/>
        </w:rPr>
        <w:t xml:space="preserve">will close on </w:t>
      </w:r>
      <w:r w:rsidR="00816139" w:rsidRPr="00160826">
        <w:rPr>
          <w:rFonts w:ascii="Arial Nova Cond" w:hAnsi="Arial Nova Cond"/>
          <w:b/>
          <w:bCs/>
          <w:u w:val="single"/>
        </w:rPr>
        <w:t>22 October</w:t>
      </w:r>
      <w:r w:rsidR="0080747B" w:rsidRPr="00160826">
        <w:rPr>
          <w:rFonts w:ascii="Arial Nova Cond" w:hAnsi="Arial Nova Cond"/>
          <w:b/>
          <w:bCs/>
        </w:rPr>
        <w:t xml:space="preserve"> </w:t>
      </w:r>
      <w:r w:rsidRPr="00160826">
        <w:rPr>
          <w:rFonts w:ascii="Arial Nova Cond" w:hAnsi="Arial Nova Cond"/>
          <w:b/>
          <w:bCs/>
        </w:rPr>
        <w:t xml:space="preserve">23.59 </w:t>
      </w:r>
      <w:r w:rsidR="00D80EFB" w:rsidRPr="00160826">
        <w:rPr>
          <w:rFonts w:ascii="Arial Nova Cond" w:hAnsi="Arial Nova Cond"/>
          <w:b/>
          <w:bCs/>
        </w:rPr>
        <w:t>(GMT+2)</w:t>
      </w:r>
      <w:r w:rsidRPr="00160826">
        <w:rPr>
          <w:rFonts w:ascii="Arial Nova Cond" w:hAnsi="Arial Nova Cond"/>
          <w:b/>
          <w:bCs/>
        </w:rPr>
        <w:t>.</w:t>
      </w:r>
      <w:r w:rsidR="00D82356" w:rsidRPr="00160826">
        <w:rPr>
          <w:rFonts w:ascii="Arial Nova Cond" w:hAnsi="Arial Nova Cond"/>
          <w:b/>
          <w:bCs/>
        </w:rPr>
        <w:t xml:space="preserve"> </w:t>
      </w:r>
    </w:p>
    <w:p w14:paraId="627FBDCB" w14:textId="0CA205A2" w:rsidR="00F75CFC" w:rsidRPr="00160826" w:rsidRDefault="00916491" w:rsidP="00160826">
      <w:pPr>
        <w:jc w:val="both"/>
        <w:rPr>
          <w:rFonts w:ascii="Arial Nova Cond" w:hAnsi="Arial Nova Cond"/>
        </w:rPr>
      </w:pPr>
      <w:r w:rsidRPr="00160826">
        <w:rPr>
          <w:rFonts w:ascii="Arial Nova Cond" w:hAnsi="Arial Nova Cond"/>
        </w:rPr>
        <w:t xml:space="preserve">Applications are </w:t>
      </w:r>
      <w:r w:rsidR="00B505B0" w:rsidRPr="00160826">
        <w:rPr>
          <w:rFonts w:ascii="Arial Nova Cond" w:hAnsi="Arial Nova Cond"/>
        </w:rPr>
        <w:t xml:space="preserve">to be </w:t>
      </w:r>
      <w:r w:rsidRPr="00160826">
        <w:rPr>
          <w:rFonts w:ascii="Arial Nova Cond" w:hAnsi="Arial Nova Cond"/>
        </w:rPr>
        <w:t>completed in English</w:t>
      </w:r>
      <w:r w:rsidR="00214F31" w:rsidRPr="00160826">
        <w:rPr>
          <w:rFonts w:ascii="Arial Nova Cond" w:hAnsi="Arial Nova Cond"/>
        </w:rPr>
        <w:t xml:space="preserve"> and submitted to the below email address</w:t>
      </w:r>
      <w:r w:rsidR="00B505B0" w:rsidRPr="00160826">
        <w:rPr>
          <w:rFonts w:ascii="Arial Nova Cond" w:hAnsi="Arial Nova Cond"/>
        </w:rPr>
        <w:t>.</w:t>
      </w:r>
      <w:r w:rsidR="00F75CFC" w:rsidRPr="00160826">
        <w:rPr>
          <w:rFonts w:ascii="Arial Nova Cond" w:hAnsi="Arial Nova Cond"/>
        </w:rPr>
        <w:t xml:space="preserve"> </w:t>
      </w:r>
      <w:hyperlink r:id="rId11" w:history="1">
        <w:r w:rsidR="00A20042" w:rsidRPr="00160826">
          <w:rPr>
            <w:rStyle w:val="Hyperlink"/>
            <w:rFonts w:ascii="Arial Nova Cond" w:hAnsi="Arial Nova Cond"/>
          </w:rPr>
          <w:t>menaprocurement@britishcouncil.org</w:t>
        </w:r>
      </w:hyperlink>
      <w:r w:rsidR="00A20042" w:rsidRPr="00160826">
        <w:rPr>
          <w:rFonts w:ascii="Arial Nova Cond" w:hAnsi="Arial Nova Cond"/>
        </w:rPr>
        <w:t xml:space="preserve"> </w:t>
      </w:r>
    </w:p>
    <w:p w14:paraId="1C2E1730" w14:textId="7B7DFA1F" w:rsidR="00816139" w:rsidRPr="00160826" w:rsidRDefault="00816139" w:rsidP="00916491">
      <w:pPr>
        <w:rPr>
          <w:rFonts w:ascii="Arial Nova Cond" w:hAnsi="Arial Nova Cond"/>
          <w:b/>
        </w:rPr>
      </w:pPr>
    </w:p>
    <w:p w14:paraId="2AF17212" w14:textId="0BB1EB4B" w:rsidR="00160826" w:rsidRPr="00160826" w:rsidRDefault="00160826" w:rsidP="00916491">
      <w:pPr>
        <w:rPr>
          <w:rFonts w:ascii="Arial Nova Cond" w:hAnsi="Arial Nova Cond"/>
          <w:b/>
        </w:rPr>
      </w:pPr>
    </w:p>
    <w:p w14:paraId="5CA75C50" w14:textId="77777777" w:rsidR="00160826" w:rsidRDefault="00160826" w:rsidP="00160826">
      <w:pPr>
        <w:spacing w:line="240" w:lineRule="auto"/>
        <w:rPr>
          <w:rFonts w:ascii="Arial Nova Cond" w:hAnsi="Arial Nova Cond"/>
          <w:b/>
        </w:rPr>
      </w:pPr>
    </w:p>
    <w:p w14:paraId="01154E00" w14:textId="503A038F" w:rsidR="00916491" w:rsidRPr="00160826" w:rsidRDefault="00916491" w:rsidP="00160826">
      <w:pPr>
        <w:spacing w:line="240" w:lineRule="auto"/>
        <w:rPr>
          <w:rFonts w:ascii="Arial Nova Cond" w:hAnsi="Arial Nova Cond"/>
          <w:b/>
        </w:rPr>
      </w:pPr>
      <w:r w:rsidRPr="00160826">
        <w:rPr>
          <w:rFonts w:ascii="Arial Nova Cond" w:hAnsi="Arial Nova Cond"/>
          <w:b/>
        </w:rPr>
        <w:lastRenderedPageBreak/>
        <w:t>By submitting this application form, you agree to the following:</w:t>
      </w:r>
    </w:p>
    <w:p w14:paraId="295E15C4" w14:textId="77777777" w:rsidR="00916491" w:rsidRPr="00160826" w:rsidRDefault="00916491" w:rsidP="00160826">
      <w:pPr>
        <w:spacing w:line="240" w:lineRule="auto"/>
        <w:rPr>
          <w:rFonts w:ascii="Arial Nova Cond" w:hAnsi="Arial Nova Cond"/>
        </w:rPr>
      </w:pPr>
      <w:r w:rsidRPr="00160826">
        <w:rPr>
          <w:rFonts w:ascii="Arial Nova Cond" w:hAnsi="Arial Nova Cond"/>
        </w:rPr>
        <w:t>1) The information in this application is true and correct.</w:t>
      </w:r>
    </w:p>
    <w:p w14:paraId="58840AE0" w14:textId="4E441170" w:rsidR="00916491" w:rsidRPr="00160826" w:rsidRDefault="00916491" w:rsidP="00160826">
      <w:pPr>
        <w:spacing w:line="240" w:lineRule="auto"/>
        <w:rPr>
          <w:rFonts w:ascii="Arial Nova Cond" w:hAnsi="Arial Nova Cond"/>
        </w:rPr>
      </w:pPr>
      <w:r w:rsidRPr="00160826">
        <w:rPr>
          <w:rFonts w:ascii="Arial Nova Cond" w:hAnsi="Arial Nova Cond"/>
        </w:rPr>
        <w:t xml:space="preserve">2) We will use this application form and the other information you give us, including </w:t>
      </w:r>
      <w:r w:rsidR="002C70C2" w:rsidRPr="00160826">
        <w:rPr>
          <w:rFonts w:ascii="Arial Nova Cond" w:hAnsi="Arial Nova Cond"/>
        </w:rPr>
        <w:t>any information</w:t>
      </w:r>
      <w:r w:rsidRPr="00160826">
        <w:rPr>
          <w:rFonts w:ascii="Arial Nova Cond" w:hAnsi="Arial Nova Cond"/>
        </w:rPr>
        <w:t>, for the following purposes:</w:t>
      </w:r>
    </w:p>
    <w:p w14:paraId="5CA22228" w14:textId="7539B930" w:rsidR="00916491" w:rsidRPr="00160826" w:rsidRDefault="00916491" w:rsidP="00160826">
      <w:pPr>
        <w:pStyle w:val="ListParagraph"/>
        <w:numPr>
          <w:ilvl w:val="0"/>
          <w:numId w:val="4"/>
        </w:numPr>
        <w:spacing w:line="240" w:lineRule="auto"/>
        <w:rPr>
          <w:rFonts w:ascii="Arial Nova Cond" w:hAnsi="Arial Nova Cond"/>
        </w:rPr>
      </w:pPr>
      <w:r w:rsidRPr="00160826">
        <w:rPr>
          <w:rFonts w:ascii="Arial Nova Cond" w:hAnsi="Arial Nova Cond"/>
        </w:rPr>
        <w:t>To decide whether to give you</w:t>
      </w:r>
      <w:r w:rsidR="00B505B0" w:rsidRPr="00160826">
        <w:rPr>
          <w:rFonts w:ascii="Arial Nova Cond" w:hAnsi="Arial Nova Cond"/>
        </w:rPr>
        <w:t>r organization</w:t>
      </w:r>
      <w:r w:rsidRPr="00160826">
        <w:rPr>
          <w:rFonts w:ascii="Arial Nova Cond" w:hAnsi="Arial Nova Cond"/>
        </w:rPr>
        <w:t xml:space="preserve"> a grant.</w:t>
      </w:r>
    </w:p>
    <w:p w14:paraId="48F43B4B" w14:textId="43FD5445" w:rsidR="00916491" w:rsidRPr="00160826" w:rsidRDefault="00916491" w:rsidP="00160826">
      <w:pPr>
        <w:pStyle w:val="ListParagraph"/>
        <w:numPr>
          <w:ilvl w:val="0"/>
          <w:numId w:val="4"/>
        </w:numPr>
        <w:spacing w:line="240" w:lineRule="auto"/>
        <w:rPr>
          <w:rFonts w:ascii="Arial Nova Cond" w:hAnsi="Arial Nova Cond"/>
        </w:rPr>
      </w:pPr>
      <w:r w:rsidRPr="00160826">
        <w:rPr>
          <w:rFonts w:ascii="Arial Nova Cond" w:hAnsi="Arial Nova Cond"/>
        </w:rPr>
        <w:t>To provide copies to other individuals or organisations who are helping us award and monitor grants. After we reach</w:t>
      </w:r>
      <w:r w:rsidR="00093478" w:rsidRPr="00160826">
        <w:rPr>
          <w:rFonts w:ascii="Arial Nova Cond" w:hAnsi="Arial Nova Cond"/>
        </w:rPr>
        <w:t xml:space="preserve"> </w:t>
      </w:r>
      <w:r w:rsidRPr="00160826">
        <w:rPr>
          <w:rFonts w:ascii="Arial Nova Cond" w:hAnsi="Arial Nova Cond"/>
        </w:rPr>
        <w:t>a decision, we may also tell them the outcome of your application and, if appropriate, why we did not offer you</w:t>
      </w:r>
      <w:r w:rsidR="00B505B0" w:rsidRPr="00160826">
        <w:rPr>
          <w:rFonts w:ascii="Arial Nova Cond" w:hAnsi="Arial Nova Cond"/>
        </w:rPr>
        <w:t>r organization</w:t>
      </w:r>
      <w:r w:rsidRPr="00160826">
        <w:rPr>
          <w:rFonts w:ascii="Arial Nova Cond" w:hAnsi="Arial Nova Cond"/>
        </w:rPr>
        <w:t xml:space="preserve"> a</w:t>
      </w:r>
      <w:r w:rsidR="00093478" w:rsidRPr="00160826">
        <w:rPr>
          <w:rFonts w:ascii="Arial Nova Cond" w:hAnsi="Arial Nova Cond"/>
        </w:rPr>
        <w:t xml:space="preserve"> </w:t>
      </w:r>
      <w:r w:rsidRPr="00160826">
        <w:rPr>
          <w:rFonts w:ascii="Arial Nova Cond" w:hAnsi="Arial Nova Cond"/>
        </w:rPr>
        <w:t>grant.</w:t>
      </w:r>
    </w:p>
    <w:p w14:paraId="5C938556" w14:textId="77777777" w:rsidR="00916491" w:rsidRPr="00160826" w:rsidRDefault="00916491" w:rsidP="00160826">
      <w:pPr>
        <w:pStyle w:val="ListParagraph"/>
        <w:numPr>
          <w:ilvl w:val="0"/>
          <w:numId w:val="4"/>
        </w:numPr>
        <w:spacing w:line="240" w:lineRule="auto"/>
        <w:rPr>
          <w:rFonts w:ascii="Arial Nova Cond" w:hAnsi="Arial Nova Cond"/>
        </w:rPr>
      </w:pPr>
      <w:r w:rsidRPr="00160826">
        <w:rPr>
          <w:rFonts w:ascii="Arial Nova Cond" w:hAnsi="Arial Nova Cond"/>
        </w:rPr>
        <w:t>To hold in our database and use for statistical purposes.</w:t>
      </w:r>
    </w:p>
    <w:p w14:paraId="50F6E800" w14:textId="064C68BB" w:rsidR="00916491" w:rsidRPr="00160826" w:rsidRDefault="00916491" w:rsidP="00160826">
      <w:pPr>
        <w:spacing w:line="240" w:lineRule="auto"/>
        <w:jc w:val="both"/>
        <w:rPr>
          <w:rFonts w:ascii="Arial Nova Cond" w:hAnsi="Arial Nova Cond"/>
        </w:rPr>
      </w:pPr>
      <w:r w:rsidRPr="00160826">
        <w:rPr>
          <w:rFonts w:ascii="Arial Nova Cond" w:hAnsi="Arial Nova Cond"/>
        </w:rPr>
        <w:t>If we offer you</w:t>
      </w:r>
      <w:r w:rsidR="00B505B0" w:rsidRPr="00160826">
        <w:rPr>
          <w:rFonts w:ascii="Arial Nova Cond" w:hAnsi="Arial Nova Cond"/>
        </w:rPr>
        <w:t>r organization</w:t>
      </w:r>
      <w:r w:rsidRPr="00160826">
        <w:rPr>
          <w:rFonts w:ascii="Arial Nova Cond" w:hAnsi="Arial Nova Cond"/>
        </w:rPr>
        <w:t xml:space="preserve"> a grant, we will publish information about</w:t>
      </w:r>
      <w:r w:rsidR="00B505B0" w:rsidRPr="00160826">
        <w:rPr>
          <w:rFonts w:ascii="Arial Nova Cond" w:hAnsi="Arial Nova Cond"/>
        </w:rPr>
        <w:t xml:space="preserve"> your organization </w:t>
      </w:r>
      <w:r w:rsidRPr="00160826">
        <w:rPr>
          <w:rFonts w:ascii="Arial Nova Cond" w:hAnsi="Arial Nova Cond"/>
        </w:rPr>
        <w:t>relating to the activity we have funded, including the amount of the grant and the activity it was for. This information may appear in our press releases, in our print and online publications</w:t>
      </w:r>
      <w:r w:rsidR="00E458CB" w:rsidRPr="00160826">
        <w:rPr>
          <w:rFonts w:ascii="Arial Nova Cond" w:hAnsi="Arial Nova Cond"/>
        </w:rPr>
        <w:t xml:space="preserve">. </w:t>
      </w:r>
    </w:p>
    <w:p w14:paraId="1ACE35FB" w14:textId="5B2F2690" w:rsidR="00916491" w:rsidRPr="00160826" w:rsidRDefault="00916491" w:rsidP="00160826">
      <w:pPr>
        <w:spacing w:line="240" w:lineRule="auto"/>
        <w:jc w:val="both"/>
        <w:rPr>
          <w:rFonts w:ascii="Arial Nova Cond" w:hAnsi="Arial Nova Cond"/>
        </w:rPr>
      </w:pPr>
      <w:r w:rsidRPr="00160826">
        <w:rPr>
          <w:rFonts w:ascii="Arial Nova Cond" w:hAnsi="Arial Nova Cond"/>
        </w:rPr>
        <w:t>If we offer you</w:t>
      </w:r>
      <w:r w:rsidR="00B505B0" w:rsidRPr="00160826">
        <w:rPr>
          <w:rFonts w:ascii="Arial Nova Cond" w:hAnsi="Arial Nova Cond"/>
        </w:rPr>
        <w:t xml:space="preserve">r </w:t>
      </w:r>
      <w:r w:rsidR="00916C3C" w:rsidRPr="00160826">
        <w:rPr>
          <w:rFonts w:ascii="Arial Nova Cond" w:hAnsi="Arial Nova Cond"/>
        </w:rPr>
        <w:t>organization</w:t>
      </w:r>
      <w:r w:rsidRPr="00160826">
        <w:rPr>
          <w:rFonts w:ascii="Arial Nova Cond" w:hAnsi="Arial Nova Cond"/>
        </w:rPr>
        <w:t xml:space="preserve"> a grant, you will support our work to build a lasting cultural relationship between the UK and </w:t>
      </w:r>
      <w:r w:rsidR="00D9680A" w:rsidRPr="00160826">
        <w:rPr>
          <w:rFonts w:ascii="Arial Nova Cond" w:hAnsi="Arial Nova Cond"/>
        </w:rPr>
        <w:t>Egypt</w:t>
      </w:r>
      <w:r w:rsidRPr="00160826">
        <w:rPr>
          <w:rFonts w:ascii="Arial Nova Cond" w:hAnsi="Arial Nova Cond"/>
        </w:rPr>
        <w:t xml:space="preserve">, contributing (when asked) to important publicity activities during the period we provide funding for. You will also give us, when asked, case studies, images and audio-visual materials that we can use to </w:t>
      </w:r>
      <w:r w:rsidR="00100993" w:rsidRPr="00160826">
        <w:rPr>
          <w:rFonts w:ascii="Arial Nova Cond" w:hAnsi="Arial Nova Cond"/>
        </w:rPr>
        <w:t>celebrate the outcomes of the programme</w:t>
      </w:r>
      <w:r w:rsidRPr="00160826">
        <w:rPr>
          <w:rFonts w:ascii="Arial Nova Cond" w:hAnsi="Arial Nova Cond"/>
        </w:rPr>
        <w:t>.</w:t>
      </w:r>
    </w:p>
    <w:p w14:paraId="02831EFA" w14:textId="37B43ABD" w:rsidR="00916491" w:rsidRPr="00160826" w:rsidRDefault="00916491" w:rsidP="00160826">
      <w:pPr>
        <w:spacing w:line="240" w:lineRule="auto"/>
        <w:jc w:val="both"/>
        <w:rPr>
          <w:rFonts w:ascii="Arial Nova Cond" w:hAnsi="Arial Nova Cond"/>
        </w:rPr>
      </w:pPr>
      <w:r w:rsidRPr="00160826">
        <w:rPr>
          <w:rFonts w:ascii="Arial Nova Cond" w:hAnsi="Arial Nova Cond"/>
        </w:rPr>
        <w:t>British Council will use the information that you are providing in connection with processing your registration.</w:t>
      </w:r>
      <w:r w:rsidR="00D5057F" w:rsidRPr="00160826">
        <w:rPr>
          <w:rFonts w:ascii="Arial Nova Cond" w:hAnsi="Arial Nova Cond"/>
        </w:rPr>
        <w:t xml:space="preserve"> </w:t>
      </w:r>
      <w:r w:rsidRPr="00160826">
        <w:rPr>
          <w:rFonts w:ascii="Arial Nova Cond" w:hAnsi="Arial Nova Cond"/>
        </w:rPr>
        <w:t>The legal basis for processing your information is agreement with our terms of registration (contract).</w:t>
      </w:r>
    </w:p>
    <w:p w14:paraId="6640C989" w14:textId="3107FCDD" w:rsidR="00093478" w:rsidRPr="00160826" w:rsidRDefault="00916491" w:rsidP="00160826">
      <w:pPr>
        <w:spacing w:line="240" w:lineRule="auto"/>
        <w:jc w:val="both"/>
        <w:rPr>
          <w:rFonts w:ascii="Arial Nova Cond" w:hAnsi="Arial Nova Cond"/>
        </w:rPr>
      </w:pPr>
      <w:r w:rsidRPr="00160826">
        <w:rPr>
          <w:rFonts w:ascii="Arial Nova Cond" w:hAnsi="Arial Nova Cond"/>
        </w:rPr>
        <w:t>We will keep your information for a period of ten (10) years from the time of collection.</w:t>
      </w:r>
    </w:p>
    <w:p w14:paraId="2EEC2C81" w14:textId="48E88774" w:rsidR="00093478" w:rsidRPr="00160826" w:rsidRDefault="00093478" w:rsidP="00160826">
      <w:pPr>
        <w:spacing w:line="240" w:lineRule="auto"/>
        <w:rPr>
          <w:rFonts w:ascii="Arial Nova Cond" w:hAnsi="Arial Nova Cond" w:cs="Arial"/>
          <w:b/>
          <w:color w:val="000000" w:themeColor="text1"/>
        </w:rPr>
      </w:pPr>
      <w:r w:rsidRPr="00160826">
        <w:rPr>
          <w:rFonts w:ascii="Arial Nova Cond" w:hAnsi="Arial Nova Cond" w:cs="Arial"/>
          <w:b/>
          <w:color w:val="000000" w:themeColor="text1"/>
        </w:rPr>
        <w:t>Data Protection and Consent Form</w:t>
      </w:r>
    </w:p>
    <w:p w14:paraId="428904BB" w14:textId="5EB140B1" w:rsidR="00093478" w:rsidRPr="00160826" w:rsidRDefault="00093478" w:rsidP="00160826">
      <w:pPr>
        <w:spacing w:line="240" w:lineRule="auto"/>
        <w:jc w:val="both"/>
        <w:rPr>
          <w:rFonts w:ascii="Arial Nova Cond" w:hAnsi="Arial Nova Cond" w:cs="Arial"/>
          <w:color w:val="000000" w:themeColor="text1"/>
        </w:rPr>
      </w:pPr>
      <w:r w:rsidRPr="00160826">
        <w:rPr>
          <w:rFonts w:ascii="Arial Nova Cond" w:hAnsi="Arial Nova Cond" w:cs="Arial"/>
          <w:color w:val="000000" w:themeColor="text1"/>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5B6B1527" w14:textId="0E44B843" w:rsidR="00093478" w:rsidRPr="00160826" w:rsidRDefault="00093478" w:rsidP="00160826">
      <w:pPr>
        <w:spacing w:line="240" w:lineRule="auto"/>
        <w:rPr>
          <w:rFonts w:ascii="Arial Nova Cond" w:hAnsi="Arial Nova Cond" w:cs="Arial"/>
          <w:color w:val="000000" w:themeColor="text1"/>
        </w:rPr>
      </w:pPr>
      <w:r w:rsidRPr="00160826">
        <w:rPr>
          <w:rFonts w:ascii="Arial Nova Cond" w:hAnsi="Arial Nova Cond" w:cs="Arial"/>
          <w:color w:val="000000" w:themeColor="text1"/>
        </w:rPr>
        <w:t>For detailed information, please refer to the privacy section of our website,</w:t>
      </w:r>
      <w:r w:rsidR="00D5057F" w:rsidRPr="00160826">
        <w:rPr>
          <w:rFonts w:ascii="Arial Nova Cond" w:hAnsi="Arial Nova Cond" w:cs="Arial"/>
          <w:color w:val="000000" w:themeColor="text1"/>
        </w:rPr>
        <w:t xml:space="preserve"> </w:t>
      </w:r>
      <w:r w:rsidR="00E30C50" w:rsidRPr="00160826">
        <w:rPr>
          <w:rFonts w:ascii="Arial Nova Cond" w:hAnsi="Arial Nova Cond" w:cs="Arial"/>
          <w:color w:val="000000" w:themeColor="text1"/>
        </w:rPr>
        <w:t xml:space="preserve"> </w:t>
      </w:r>
      <w:hyperlink r:id="rId12" w:history="1">
        <w:r w:rsidR="00E30C50" w:rsidRPr="00160826">
          <w:rPr>
            <w:rStyle w:val="Hyperlink"/>
            <w:rFonts w:ascii="Arial Nova Cond" w:hAnsi="Arial Nova Cond" w:cs="Arial"/>
          </w:rPr>
          <w:t>www.britishcouncil.org/privacy</w:t>
        </w:r>
      </w:hyperlink>
      <w:r w:rsidRPr="00160826">
        <w:rPr>
          <w:rFonts w:ascii="Arial Nova Cond" w:hAnsi="Arial Nova Cond" w:cs="Arial"/>
          <w:color w:val="000000" w:themeColor="text1"/>
        </w:rPr>
        <w:t xml:space="preserve"> or contact your local British Council office. We will keep your information for ten years from the time of collection.</w:t>
      </w:r>
    </w:p>
    <w:p w14:paraId="3F900AC2" w14:textId="32E39D00" w:rsidR="0055688F" w:rsidRPr="00160826" w:rsidRDefault="0055688F" w:rsidP="00160826">
      <w:pPr>
        <w:spacing w:line="240" w:lineRule="auto"/>
        <w:rPr>
          <w:rFonts w:ascii="Arial Nova Cond" w:hAnsi="Arial Nova Cond" w:cs="Arial"/>
          <w:b/>
          <w:color w:val="000000" w:themeColor="text1"/>
        </w:rPr>
      </w:pPr>
      <w:r w:rsidRPr="00160826">
        <w:rPr>
          <w:rFonts w:ascii="Arial Nova Cond" w:hAnsi="Arial Nova Cond" w:cs="Arial"/>
          <w:b/>
          <w:color w:val="000000" w:themeColor="text1"/>
        </w:rPr>
        <w:t xml:space="preserve">[I Agree] </w:t>
      </w:r>
      <w:r w:rsidR="00985436" w:rsidRPr="00160826">
        <w:rPr>
          <w:rFonts w:ascii="Arial Nova Cond" w:hAnsi="Arial Nova Cond" w:cs="Arial"/>
          <w:b/>
          <w:color w:val="000000" w:themeColor="text1"/>
        </w:rPr>
        <w:t xml:space="preserve"> </w:t>
      </w:r>
    </w:p>
    <w:p w14:paraId="14289423" w14:textId="7B5E60F7" w:rsidR="00407961" w:rsidRPr="00160826" w:rsidRDefault="0055688F" w:rsidP="00160826">
      <w:pPr>
        <w:spacing w:line="240" w:lineRule="auto"/>
        <w:rPr>
          <w:rFonts w:ascii="Arial Nova Cond" w:hAnsi="Arial Nova Cond" w:cs="Arial"/>
          <w:color w:val="000000" w:themeColor="text1"/>
        </w:rPr>
      </w:pPr>
      <w:r w:rsidRPr="00160826">
        <w:rPr>
          <w:rFonts w:ascii="Arial Nova Cond" w:hAnsi="Arial Nova Cond" w:cs="Arial"/>
          <w:b/>
          <w:color w:val="000000" w:themeColor="text1"/>
        </w:rPr>
        <w:t xml:space="preserve">[I Don’t Agree] </w:t>
      </w:r>
    </w:p>
    <w:p w14:paraId="0AAA4E37" w14:textId="77777777" w:rsidR="00261F81" w:rsidRPr="00160826" w:rsidRDefault="00261F81" w:rsidP="00160826">
      <w:pPr>
        <w:spacing w:line="240" w:lineRule="auto"/>
        <w:rPr>
          <w:rFonts w:ascii="Arial Nova Cond" w:hAnsi="Arial Nova Cond" w:cs="Arial"/>
          <w:color w:val="000000" w:themeColor="text1"/>
        </w:rPr>
      </w:pPr>
    </w:p>
    <w:p w14:paraId="2281D9C5" w14:textId="0E666E83" w:rsidR="00093478" w:rsidRPr="00160826" w:rsidRDefault="00093478" w:rsidP="00160826">
      <w:pPr>
        <w:spacing w:line="240" w:lineRule="auto"/>
        <w:rPr>
          <w:rFonts w:ascii="Arial Nova Cond" w:hAnsi="Arial Nova Cond" w:cs="Arial"/>
          <w:color w:val="000000" w:themeColor="text1"/>
        </w:rPr>
      </w:pPr>
      <w:r w:rsidRPr="00160826">
        <w:rPr>
          <w:rFonts w:ascii="Arial Nova Cond" w:hAnsi="Arial Nova Cond" w:cs="Arial"/>
          <w:color w:val="000000" w:themeColor="text1"/>
        </w:rPr>
        <w:t>British Council would like to use the information you provide to send details of activities, services and events (including social events) which we think are of interest. To choose your contact preferences, please check any of the boxes below.</w:t>
      </w:r>
    </w:p>
    <w:p w14:paraId="6D01A54E" w14:textId="4B17DA13" w:rsidR="0059644F" w:rsidRPr="00160826" w:rsidRDefault="00093478" w:rsidP="00160826">
      <w:pPr>
        <w:spacing w:line="240" w:lineRule="auto"/>
        <w:rPr>
          <w:rFonts w:ascii="Arial Nova Cond" w:hAnsi="Arial Nova Cond" w:cs="Arial"/>
          <w:color w:val="000000" w:themeColor="text1"/>
        </w:rPr>
      </w:pPr>
      <w:r w:rsidRPr="00160826">
        <w:rPr>
          <w:rFonts w:ascii="Arial Nova Cond" w:hAnsi="Arial Nova Cond" w:cs="Arial"/>
          <w:b/>
          <w:color w:val="000000" w:themeColor="text1"/>
        </w:rPr>
        <w:t>You do not have to select any of the options and if you do, you may unsubscribe from any option at any time.</w:t>
      </w:r>
      <w:r w:rsidRPr="00160826">
        <w:rPr>
          <w:rFonts w:ascii="Arial Nova Cond" w:hAnsi="Arial Nova Cond" w:cs="Arial"/>
          <w:color w:val="000000" w:themeColor="text1"/>
        </w:rPr>
        <w:t xml:space="preserve"> We will process your personal information based on this consent. You may unsubscribe by sending an email to </w:t>
      </w:r>
      <w:hyperlink r:id="rId13" w:history="1">
        <w:r w:rsidR="00E30C50" w:rsidRPr="00160826">
          <w:rPr>
            <w:rStyle w:val="Hyperlink"/>
            <w:rFonts w:ascii="Arial Nova Cond" w:hAnsi="Arial Nova Cond"/>
          </w:rPr>
          <w:t>nfe@britishcouncil.org</w:t>
        </w:r>
      </w:hyperlink>
    </w:p>
    <w:p w14:paraId="4A4D3AA0" w14:textId="0834A1B8" w:rsidR="00093478" w:rsidRPr="00160826" w:rsidRDefault="00093478" w:rsidP="00160826">
      <w:pPr>
        <w:spacing w:line="240" w:lineRule="auto"/>
        <w:rPr>
          <w:rFonts w:ascii="Arial Nova Cond" w:hAnsi="Arial Nova Cond" w:cs="Arial"/>
          <w:color w:val="000000" w:themeColor="text1"/>
        </w:rPr>
      </w:pPr>
      <w:r w:rsidRPr="00160826">
        <w:rPr>
          <w:rFonts w:ascii="Arial Nova Cond" w:hAnsi="Arial Nova Cond" w:cs="Arial"/>
          <w:color w:val="000000" w:themeColor="text1"/>
        </w:rPr>
        <w:t>[</w:t>
      </w:r>
      <w:r w:rsidR="005301AD" w:rsidRPr="00160826">
        <w:rPr>
          <w:rFonts w:ascii="Arial Nova Cond" w:hAnsi="Arial Nova Cond" w:cs="Arial"/>
          <w:color w:val="000000" w:themeColor="text1"/>
        </w:rPr>
        <w:t>Check box</w:t>
      </w:r>
      <w:r w:rsidRPr="00160826">
        <w:rPr>
          <w:rFonts w:ascii="Arial Nova Cond" w:hAnsi="Arial Nova Cond" w:cs="Arial"/>
          <w:color w:val="000000" w:themeColor="text1"/>
        </w:rPr>
        <w:t>] Email address you use for application</w:t>
      </w:r>
    </w:p>
    <w:p w14:paraId="79CFA359" w14:textId="73D5A8FD" w:rsidR="00E30C50" w:rsidRPr="00160826" w:rsidRDefault="00093478" w:rsidP="00160826">
      <w:pPr>
        <w:spacing w:line="240" w:lineRule="auto"/>
        <w:rPr>
          <w:rFonts w:ascii="Arial Nova Cond" w:hAnsi="Arial Nova Cond"/>
        </w:rPr>
      </w:pPr>
      <w:r w:rsidRPr="00160826">
        <w:rPr>
          <w:rFonts w:ascii="Arial Nova Cond" w:hAnsi="Arial Nova Cond" w:cs="Arial"/>
          <w:color w:val="000000" w:themeColor="text1"/>
        </w:rPr>
        <w:t>[</w:t>
      </w:r>
      <w:r w:rsidR="005301AD" w:rsidRPr="00160826">
        <w:rPr>
          <w:rFonts w:ascii="Arial Nova Cond" w:hAnsi="Arial Nova Cond" w:cs="Arial"/>
          <w:color w:val="000000" w:themeColor="text1"/>
        </w:rPr>
        <w:t>Check box</w:t>
      </w:r>
      <w:r w:rsidRPr="00160826">
        <w:rPr>
          <w:rFonts w:ascii="Arial Nova Cond" w:hAnsi="Arial Nova Cond" w:cs="Arial"/>
          <w:color w:val="000000" w:themeColor="text1"/>
        </w:rPr>
        <w:t>] Mobile number you use for applicatio</w:t>
      </w:r>
      <w:r w:rsidR="00BB51D9" w:rsidRPr="00160826">
        <w:rPr>
          <w:rFonts w:ascii="Arial Nova Cond" w:hAnsi="Arial Nova Cond" w:cs="Arial"/>
          <w:color w:val="000000" w:themeColor="text1"/>
        </w:rPr>
        <w:t>n</w:t>
      </w:r>
      <w:r w:rsidR="00985436" w:rsidRPr="00160826">
        <w:rPr>
          <w:rFonts w:ascii="Arial Nova Cond" w:hAnsi="Arial Nova Cond"/>
        </w:rPr>
        <w:t xml:space="preserve"> </w:t>
      </w:r>
    </w:p>
    <w:p w14:paraId="006681A6" w14:textId="573A1523" w:rsidR="00BB51D9" w:rsidRPr="00160826" w:rsidRDefault="00093478">
      <w:pPr>
        <w:pStyle w:val="HeadingC"/>
        <w:numPr>
          <w:ilvl w:val="0"/>
          <w:numId w:val="5"/>
        </w:numPr>
        <w:rPr>
          <w:rFonts w:ascii="Arial Nova Cond" w:hAnsi="Arial Nova Cond"/>
        </w:rPr>
      </w:pPr>
      <w:r w:rsidRPr="00160826">
        <w:rPr>
          <w:rFonts w:ascii="Arial Nova Cond" w:hAnsi="Arial Nova Cond"/>
        </w:rPr>
        <w:lastRenderedPageBreak/>
        <w:t xml:space="preserve">Submittable questionnaire </w:t>
      </w:r>
    </w:p>
    <w:p w14:paraId="1FD17BE6" w14:textId="52C12B52" w:rsidR="00160826" w:rsidRDefault="00C11043" w:rsidP="00160826">
      <w:pPr>
        <w:spacing w:line="240" w:lineRule="auto"/>
        <w:jc w:val="both"/>
        <w:rPr>
          <w:rFonts w:ascii="Arial Nova Cond" w:hAnsi="Arial Nova Cond"/>
          <w:color w:val="000000" w:themeColor="text1"/>
        </w:rPr>
      </w:pPr>
      <w:r w:rsidRPr="00160826">
        <w:rPr>
          <w:rFonts w:ascii="Arial Nova Cond" w:hAnsi="Arial Nova Cond"/>
          <w:color w:val="000000" w:themeColor="text1"/>
        </w:rPr>
        <w:t>Questions with asterisks are required questions.</w:t>
      </w:r>
      <w:r w:rsidR="004E4BE2" w:rsidRPr="00160826">
        <w:rPr>
          <w:rFonts w:ascii="Arial Nova Cond" w:hAnsi="Arial Nova Cond"/>
          <w:color w:val="000000" w:themeColor="text1"/>
        </w:rPr>
        <w:t xml:space="preserve"> </w:t>
      </w:r>
      <w:r w:rsidR="00160826" w:rsidRPr="00160826">
        <w:rPr>
          <w:rFonts w:ascii="Arial Nova Cond" w:hAnsi="Arial Nova Cond"/>
          <w:color w:val="000000" w:themeColor="text1"/>
        </w:rPr>
        <w:t>Applications will be evaluated by the British Council, drawing on input from your UK partners and contacts where appropriate. In order to be assessed, your application must have both a UK and a MENA based applicant. One as Lead applicant, and one as Counterpart applicant.</w:t>
      </w:r>
    </w:p>
    <w:p w14:paraId="735DDEEA" w14:textId="57A7C480" w:rsidR="004E4BE2" w:rsidRDefault="004E4BE2" w:rsidP="00DC1896">
      <w:pPr>
        <w:rPr>
          <w:rFonts w:ascii="Arial Nova Cond" w:hAnsi="Arial Nova Cond"/>
          <w:b/>
          <w:bCs/>
          <w:color w:val="000000" w:themeColor="text1"/>
        </w:rPr>
      </w:pPr>
      <w:r w:rsidRPr="00160826">
        <w:rPr>
          <w:rFonts w:ascii="Arial Nova Cond" w:hAnsi="Arial Nova Cond"/>
          <w:b/>
          <w:bCs/>
          <w:color w:val="000000" w:themeColor="text1"/>
        </w:rPr>
        <w:t xml:space="preserve">You are applying for </w:t>
      </w:r>
      <w:r w:rsidR="002F6F4B" w:rsidRPr="00160826">
        <w:rPr>
          <w:rFonts w:ascii="Arial Nova Cond" w:hAnsi="Arial Nova Cond"/>
          <w:b/>
          <w:bCs/>
          <w:color w:val="000000" w:themeColor="text1"/>
        </w:rPr>
        <w:t>the</w:t>
      </w:r>
      <w:r w:rsidRPr="00160826">
        <w:rPr>
          <w:rFonts w:ascii="Arial Nova Cond" w:hAnsi="Arial Nova Cond"/>
          <w:b/>
          <w:bCs/>
          <w:color w:val="000000" w:themeColor="text1"/>
        </w:rPr>
        <w:t xml:space="preserve"> </w:t>
      </w:r>
      <w:r w:rsidR="002F6F4B" w:rsidRPr="00160826">
        <w:rPr>
          <w:rFonts w:ascii="Arial Nova Cond" w:hAnsi="Arial Nova Cond" w:cs="Arial"/>
          <w:b/>
          <w:bCs/>
          <w:color w:val="000000"/>
          <w:sz w:val="22"/>
          <w:szCs w:val="22"/>
        </w:rPr>
        <w:t xml:space="preserve">Gender and Climate </w:t>
      </w:r>
      <w:r w:rsidRPr="00160826">
        <w:rPr>
          <w:rFonts w:ascii="Arial Nova Cond" w:hAnsi="Arial Nova Cond"/>
          <w:b/>
          <w:bCs/>
          <w:color w:val="000000" w:themeColor="text1"/>
        </w:rPr>
        <w:t xml:space="preserve">grant </w:t>
      </w:r>
      <w:r w:rsidR="002F6F4B" w:rsidRPr="00160826">
        <w:rPr>
          <w:rFonts w:ascii="Arial Nova Cond" w:hAnsi="Arial Nova Cond"/>
          <w:b/>
          <w:bCs/>
          <w:color w:val="000000" w:themeColor="text1"/>
        </w:rPr>
        <w:t xml:space="preserve">for a maximum of </w:t>
      </w:r>
      <w:r w:rsidRPr="00160826">
        <w:rPr>
          <w:rFonts w:ascii="Arial Nova Cond" w:hAnsi="Arial Nova Cond"/>
          <w:b/>
          <w:bCs/>
          <w:color w:val="000000" w:themeColor="text1"/>
        </w:rPr>
        <w:t>£</w:t>
      </w:r>
      <w:r w:rsidR="00DC1896" w:rsidRPr="00160826">
        <w:rPr>
          <w:rFonts w:ascii="Arial Nova Cond" w:hAnsi="Arial Nova Cond"/>
          <w:b/>
          <w:bCs/>
          <w:color w:val="000000" w:themeColor="text1"/>
        </w:rPr>
        <w:t>12</w:t>
      </w:r>
      <w:r w:rsidRPr="00160826">
        <w:rPr>
          <w:rFonts w:ascii="Arial Nova Cond" w:hAnsi="Arial Nova Cond"/>
          <w:b/>
          <w:bCs/>
          <w:color w:val="000000" w:themeColor="text1"/>
        </w:rPr>
        <w:t>,</w:t>
      </w:r>
      <w:r w:rsidR="00985436" w:rsidRPr="00160826">
        <w:rPr>
          <w:rFonts w:ascii="Arial Nova Cond" w:hAnsi="Arial Nova Cond"/>
          <w:b/>
          <w:bCs/>
          <w:color w:val="000000" w:themeColor="text1"/>
        </w:rPr>
        <w:t>0</w:t>
      </w:r>
      <w:r w:rsidRPr="00160826">
        <w:rPr>
          <w:rFonts w:ascii="Arial Nova Cond" w:hAnsi="Arial Nova Cond"/>
          <w:b/>
          <w:bCs/>
          <w:color w:val="000000" w:themeColor="text1"/>
        </w:rPr>
        <w:t>00</w:t>
      </w:r>
      <w:r w:rsidR="002F6F4B" w:rsidRPr="00160826">
        <w:rPr>
          <w:rFonts w:ascii="Arial Nova Cond" w:hAnsi="Arial Nova Cond"/>
          <w:b/>
          <w:bCs/>
          <w:color w:val="000000" w:themeColor="text1"/>
        </w:rPr>
        <w:t xml:space="preserve"> per grant</w:t>
      </w:r>
      <w:r w:rsidRPr="00160826">
        <w:rPr>
          <w:rFonts w:ascii="Arial Nova Cond" w:hAnsi="Arial Nova Cond"/>
          <w:b/>
          <w:bCs/>
          <w:color w:val="000000" w:themeColor="text1"/>
        </w:rPr>
        <w:t>.</w:t>
      </w:r>
    </w:p>
    <w:p w14:paraId="5A2A48ED" w14:textId="233C918D" w:rsidR="00160826" w:rsidRPr="00160826" w:rsidRDefault="00160826" w:rsidP="00DC1896">
      <w:pPr>
        <w:rPr>
          <w:rFonts w:ascii="Arial Nova Cond" w:hAnsi="Arial Nova Cond"/>
          <w:b/>
          <w:bCs/>
          <w:color w:val="000000" w:themeColor="text1"/>
        </w:rPr>
      </w:pPr>
      <w:r>
        <w:rPr>
          <w:rFonts w:ascii="Arial Nova Cond" w:hAnsi="Arial Nova Cond"/>
          <w:b/>
          <w:bCs/>
          <w:color w:val="000000" w:themeColor="text1"/>
        </w:rPr>
        <w:pict w14:anchorId="65A8A5D0">
          <v:rect id="_x0000_i1025" style="width:0;height:1.5pt" o:hralign="center" o:hrstd="t" o:hr="t" fillcolor="#a0a0a0" stroked="f"/>
        </w:pict>
      </w:r>
    </w:p>
    <w:p w14:paraId="5E5089C8" w14:textId="77777777" w:rsidR="00160826" w:rsidRDefault="00E75692" w:rsidP="00E75692">
      <w:pPr>
        <w:pStyle w:val="ListParagraph"/>
        <w:numPr>
          <w:ilvl w:val="0"/>
          <w:numId w:val="7"/>
        </w:numPr>
        <w:rPr>
          <w:rFonts w:ascii="Arial Nova Cond" w:hAnsi="Arial Nova Cond"/>
          <w:b/>
          <w:bCs/>
        </w:rPr>
      </w:pPr>
      <w:r w:rsidRPr="00160826">
        <w:rPr>
          <w:rFonts w:ascii="Arial Nova Cond" w:hAnsi="Arial Nova Cond"/>
          <w:b/>
          <w:bCs/>
        </w:rPr>
        <w:t xml:space="preserve">Your organization </w:t>
      </w:r>
      <w:r w:rsidR="00160826">
        <w:rPr>
          <w:rFonts w:ascii="Arial Nova Cond" w:hAnsi="Arial Nova Cond"/>
          <w:b/>
          <w:bCs/>
        </w:rPr>
        <w:t>Details:</w:t>
      </w:r>
    </w:p>
    <w:p w14:paraId="52E4F943" w14:textId="1E0B37F6" w:rsidR="00160826" w:rsidRDefault="00160826" w:rsidP="00160826">
      <w:pPr>
        <w:pStyle w:val="ListParagraph"/>
        <w:numPr>
          <w:ilvl w:val="0"/>
          <w:numId w:val="26"/>
        </w:numPr>
        <w:spacing w:after="0" w:line="240" w:lineRule="auto"/>
        <w:rPr>
          <w:rFonts w:ascii="Arial Nova Cond" w:hAnsi="Arial Nova Cond"/>
          <w:b/>
          <w:bCs/>
        </w:rPr>
      </w:pPr>
      <w:r>
        <w:rPr>
          <w:rFonts w:ascii="Arial Nova Cond" w:hAnsi="Arial Nova Cond"/>
          <w:b/>
          <w:bCs/>
        </w:rPr>
        <w:t>N</w:t>
      </w:r>
      <w:r w:rsidR="00E75692" w:rsidRPr="00160826">
        <w:rPr>
          <w:rFonts w:ascii="Arial Nova Cond" w:hAnsi="Arial Nova Cond"/>
          <w:b/>
          <w:bCs/>
        </w:rPr>
        <w:t xml:space="preserve">ame </w:t>
      </w:r>
    </w:p>
    <w:p w14:paraId="227B11E8" w14:textId="65B77CDF" w:rsidR="00E75692" w:rsidRDefault="00160826" w:rsidP="00160826">
      <w:pPr>
        <w:pStyle w:val="ListParagraph"/>
        <w:numPr>
          <w:ilvl w:val="0"/>
          <w:numId w:val="26"/>
        </w:numPr>
        <w:spacing w:after="0" w:line="240" w:lineRule="auto"/>
        <w:rPr>
          <w:rFonts w:ascii="Arial Nova Cond" w:hAnsi="Arial Nova Cond"/>
          <w:b/>
          <w:bCs/>
        </w:rPr>
      </w:pPr>
      <w:r>
        <w:rPr>
          <w:rFonts w:ascii="Arial Nova Cond" w:hAnsi="Arial Nova Cond"/>
          <w:b/>
          <w:bCs/>
        </w:rPr>
        <w:t>C</w:t>
      </w:r>
      <w:r w:rsidR="00E75692" w:rsidRPr="00160826">
        <w:rPr>
          <w:rFonts w:ascii="Arial Nova Cond" w:hAnsi="Arial Nova Cond"/>
          <w:b/>
          <w:bCs/>
        </w:rPr>
        <w:t>ontact details</w:t>
      </w:r>
      <w:r>
        <w:rPr>
          <w:rFonts w:ascii="Arial Nova Cond" w:hAnsi="Arial Nova Cond"/>
          <w:b/>
          <w:bCs/>
        </w:rPr>
        <w:t xml:space="preserve"> (email/contact no)</w:t>
      </w:r>
      <w:r w:rsidR="00E75692" w:rsidRPr="00160826">
        <w:rPr>
          <w:rFonts w:ascii="Arial Nova Cond" w:hAnsi="Arial Nova Cond"/>
          <w:b/>
          <w:bCs/>
        </w:rPr>
        <w:t>:</w:t>
      </w:r>
    </w:p>
    <w:p w14:paraId="47FC1811" w14:textId="051A190B" w:rsidR="00160826" w:rsidRDefault="00160826" w:rsidP="00160826">
      <w:pPr>
        <w:pStyle w:val="ListParagraph"/>
        <w:numPr>
          <w:ilvl w:val="0"/>
          <w:numId w:val="26"/>
        </w:numPr>
        <w:spacing w:after="0" w:line="240" w:lineRule="auto"/>
        <w:rPr>
          <w:rFonts w:ascii="Arial Nova Cond" w:hAnsi="Arial Nova Cond"/>
          <w:b/>
          <w:bCs/>
        </w:rPr>
      </w:pPr>
      <w:r>
        <w:rPr>
          <w:rFonts w:ascii="Arial Nova Cond" w:hAnsi="Arial Nova Cond"/>
          <w:b/>
          <w:bCs/>
        </w:rPr>
        <w:t xml:space="preserve">Location: </w:t>
      </w:r>
    </w:p>
    <w:p w14:paraId="553F69E6" w14:textId="6110E747" w:rsidR="00160826" w:rsidRDefault="00160826" w:rsidP="00160826">
      <w:pPr>
        <w:pStyle w:val="ListParagraph"/>
        <w:numPr>
          <w:ilvl w:val="0"/>
          <w:numId w:val="26"/>
        </w:numPr>
        <w:spacing w:after="0" w:line="240" w:lineRule="auto"/>
        <w:rPr>
          <w:rFonts w:ascii="Arial Nova Cond" w:hAnsi="Arial Nova Cond"/>
          <w:b/>
          <w:bCs/>
        </w:rPr>
      </w:pPr>
      <w:r w:rsidRPr="00160826">
        <w:rPr>
          <w:rFonts w:ascii="Arial Nova Cond" w:hAnsi="Arial Nova Cond"/>
          <w:b/>
          <w:bCs/>
        </w:rPr>
        <w:t>portfolio website</w:t>
      </w:r>
      <w:r w:rsidRPr="00160826">
        <w:rPr>
          <w:rFonts w:ascii="Arial Nova Cond" w:hAnsi="Arial Nova Cond"/>
          <w:color w:val="230859" w:themeColor="text2"/>
        </w:rPr>
        <w:t>*</w:t>
      </w:r>
      <w:r>
        <w:rPr>
          <w:rFonts w:ascii="Arial Nova Cond" w:hAnsi="Arial Nova Cond"/>
          <w:b/>
          <w:bCs/>
        </w:rPr>
        <w:t xml:space="preserve">: </w:t>
      </w:r>
    </w:p>
    <w:p w14:paraId="5FA122C1" w14:textId="6FA0346F" w:rsidR="00160826" w:rsidRPr="00160826" w:rsidRDefault="00160826" w:rsidP="00160826">
      <w:pPr>
        <w:pStyle w:val="ListParagraph"/>
        <w:numPr>
          <w:ilvl w:val="0"/>
          <w:numId w:val="26"/>
        </w:numPr>
        <w:spacing w:after="0" w:line="240" w:lineRule="auto"/>
        <w:rPr>
          <w:rFonts w:ascii="Arial Nova Cond" w:hAnsi="Arial Nova Cond"/>
          <w:b/>
          <w:bCs/>
        </w:rPr>
      </w:pPr>
      <w:r w:rsidRPr="00160826">
        <w:rPr>
          <w:rFonts w:ascii="Arial Nova Cond" w:hAnsi="Arial Nova Cond"/>
          <w:b/>
          <w:bCs/>
        </w:rPr>
        <w:t xml:space="preserve">VAT registered </w:t>
      </w:r>
      <w:r w:rsidRPr="00160826">
        <w:rPr>
          <w:rFonts w:ascii="Arial Nova Cond" w:hAnsi="Arial Nova Cond"/>
          <w:color w:val="230859" w:themeColor="text2"/>
        </w:rPr>
        <w:t xml:space="preserve">* </w:t>
      </w:r>
      <w:r>
        <w:rPr>
          <w:rFonts w:ascii="Arial Nova Cond" w:hAnsi="Arial Nova Cond"/>
          <w:color w:val="230859" w:themeColor="text2"/>
        </w:rPr>
        <w:t>(Yes/NO)</w:t>
      </w:r>
    </w:p>
    <w:p w14:paraId="344E233A" w14:textId="77777777" w:rsidR="00160826" w:rsidRPr="00160826" w:rsidRDefault="00160826" w:rsidP="00160826">
      <w:pPr>
        <w:pStyle w:val="ListParagraph"/>
        <w:spacing w:after="0" w:line="240" w:lineRule="auto"/>
        <w:ind w:left="1080"/>
        <w:rPr>
          <w:rFonts w:ascii="Arial Nova Cond" w:hAnsi="Arial Nova Cond"/>
          <w:b/>
          <w:bCs/>
        </w:rPr>
      </w:pPr>
    </w:p>
    <w:p w14:paraId="0662BE6F" w14:textId="77777777" w:rsidR="00160826" w:rsidRPr="00160826" w:rsidRDefault="00160826" w:rsidP="00160826">
      <w:pPr>
        <w:pStyle w:val="ListParagraph"/>
        <w:numPr>
          <w:ilvl w:val="0"/>
          <w:numId w:val="7"/>
        </w:numPr>
        <w:spacing w:after="0" w:line="240" w:lineRule="auto"/>
        <w:rPr>
          <w:rFonts w:ascii="Arial Nova Cond" w:hAnsi="Arial Nova Cond"/>
          <w:b/>
          <w:bCs/>
        </w:rPr>
      </w:pPr>
      <w:r w:rsidRPr="00160826">
        <w:rPr>
          <w:rFonts w:ascii="Arial Nova Cond" w:hAnsi="Arial Nova Cond"/>
          <w:b/>
          <w:bCs/>
        </w:rPr>
        <w:t>Lead Applicant of Your organization: *</w:t>
      </w:r>
    </w:p>
    <w:p w14:paraId="15306026" w14:textId="1EB520B6" w:rsidR="00160826" w:rsidRDefault="00160826" w:rsidP="00160826">
      <w:pPr>
        <w:pStyle w:val="ListParagraph"/>
        <w:numPr>
          <w:ilvl w:val="0"/>
          <w:numId w:val="20"/>
        </w:numPr>
        <w:spacing w:after="0" w:line="240" w:lineRule="auto"/>
        <w:rPr>
          <w:rFonts w:ascii="Arial Nova Cond" w:hAnsi="Arial Nova Cond"/>
          <w:b/>
          <w:bCs/>
        </w:rPr>
      </w:pPr>
      <w:r w:rsidRPr="00160826">
        <w:rPr>
          <w:rFonts w:ascii="Arial Nova Cond" w:hAnsi="Arial Nova Cond"/>
          <w:b/>
          <w:bCs/>
        </w:rPr>
        <w:t>Name:</w:t>
      </w:r>
    </w:p>
    <w:p w14:paraId="25B4AF2D" w14:textId="56B50BC7" w:rsidR="00160826" w:rsidRPr="00160826" w:rsidRDefault="00160826" w:rsidP="00160826">
      <w:pPr>
        <w:pStyle w:val="ListParagraph"/>
        <w:numPr>
          <w:ilvl w:val="0"/>
          <w:numId w:val="20"/>
        </w:numPr>
        <w:spacing w:after="0" w:line="240" w:lineRule="auto"/>
        <w:rPr>
          <w:rFonts w:ascii="Arial Nova Cond" w:hAnsi="Arial Nova Cond"/>
          <w:b/>
          <w:bCs/>
        </w:rPr>
      </w:pPr>
      <w:r>
        <w:rPr>
          <w:rFonts w:ascii="Arial Nova Cond" w:hAnsi="Arial Nova Cond"/>
          <w:b/>
          <w:bCs/>
        </w:rPr>
        <w:t>Role:</w:t>
      </w:r>
    </w:p>
    <w:p w14:paraId="7BE551A4" w14:textId="77777777" w:rsidR="00160826" w:rsidRPr="00160826" w:rsidRDefault="00160826" w:rsidP="00160826">
      <w:pPr>
        <w:pStyle w:val="ListParagraph"/>
        <w:numPr>
          <w:ilvl w:val="0"/>
          <w:numId w:val="20"/>
        </w:numPr>
        <w:spacing w:after="0" w:line="240" w:lineRule="auto"/>
        <w:rPr>
          <w:rFonts w:ascii="Arial Nova Cond" w:hAnsi="Arial Nova Cond"/>
          <w:b/>
          <w:bCs/>
        </w:rPr>
      </w:pPr>
      <w:r w:rsidRPr="00160826">
        <w:rPr>
          <w:rFonts w:ascii="Arial Nova Cond" w:hAnsi="Arial Nova Cond"/>
          <w:b/>
          <w:bCs/>
        </w:rPr>
        <w:t xml:space="preserve">Full mailing address: * </w:t>
      </w:r>
    </w:p>
    <w:p w14:paraId="2779F77E" w14:textId="77777777" w:rsidR="00160826" w:rsidRPr="00160826" w:rsidRDefault="00160826" w:rsidP="00160826">
      <w:pPr>
        <w:pStyle w:val="ListParagraph"/>
        <w:numPr>
          <w:ilvl w:val="0"/>
          <w:numId w:val="20"/>
        </w:numPr>
        <w:spacing w:after="0" w:line="240" w:lineRule="auto"/>
        <w:rPr>
          <w:rFonts w:ascii="Arial Nova Cond" w:hAnsi="Arial Nova Cond"/>
          <w:b/>
          <w:bCs/>
        </w:rPr>
      </w:pPr>
      <w:r w:rsidRPr="00160826">
        <w:rPr>
          <w:rFonts w:ascii="Arial Nova Cond" w:hAnsi="Arial Nova Cond"/>
          <w:b/>
          <w:bCs/>
        </w:rPr>
        <w:t>Email address: *</w:t>
      </w:r>
    </w:p>
    <w:p w14:paraId="2D9D4B69" w14:textId="200B7400" w:rsidR="00160826" w:rsidRDefault="00160826" w:rsidP="00160826">
      <w:pPr>
        <w:pStyle w:val="ListParagraph"/>
        <w:numPr>
          <w:ilvl w:val="0"/>
          <w:numId w:val="20"/>
        </w:numPr>
        <w:spacing w:after="0" w:line="240" w:lineRule="auto"/>
        <w:rPr>
          <w:rFonts w:ascii="Arial Nova Cond" w:hAnsi="Arial Nova Cond"/>
          <w:b/>
          <w:bCs/>
        </w:rPr>
      </w:pPr>
      <w:r w:rsidRPr="00160826">
        <w:rPr>
          <w:rFonts w:ascii="Arial Nova Cond" w:hAnsi="Arial Nova Cond"/>
          <w:b/>
          <w:bCs/>
        </w:rPr>
        <w:t>Mobile number: *</w:t>
      </w:r>
    </w:p>
    <w:p w14:paraId="726DE5B6" w14:textId="77777777" w:rsidR="00160826" w:rsidRPr="00160826" w:rsidRDefault="00160826" w:rsidP="00160826">
      <w:pPr>
        <w:spacing w:after="0" w:line="240" w:lineRule="auto"/>
        <w:rPr>
          <w:rFonts w:ascii="Arial Nova Cond" w:hAnsi="Arial Nova Cond"/>
          <w:b/>
          <w:bCs/>
        </w:rPr>
      </w:pPr>
    </w:p>
    <w:p w14:paraId="141E0AE2" w14:textId="3E25077E" w:rsidR="00985436" w:rsidRPr="00160826" w:rsidRDefault="00E75692" w:rsidP="00160826">
      <w:pPr>
        <w:pStyle w:val="ListParagraph"/>
        <w:numPr>
          <w:ilvl w:val="0"/>
          <w:numId w:val="7"/>
        </w:numPr>
        <w:rPr>
          <w:rFonts w:ascii="Arial Nova Cond" w:hAnsi="Arial Nova Cond"/>
        </w:rPr>
      </w:pPr>
      <w:r w:rsidRPr="00160826">
        <w:rPr>
          <w:rFonts w:ascii="Arial Nova Cond" w:hAnsi="Arial Nova Cond"/>
          <w:b/>
          <w:bCs/>
        </w:rPr>
        <w:t xml:space="preserve">Please provide a brief summary of your organisations’ recent relevant experience and achievements. </w:t>
      </w:r>
      <w:r w:rsidRPr="00160826">
        <w:rPr>
          <w:rFonts w:ascii="Arial Nova Cond" w:hAnsi="Arial Nova Cond"/>
          <w:i/>
          <w:iCs/>
        </w:rPr>
        <w:t>300 words or less</w:t>
      </w:r>
    </w:p>
    <w:p w14:paraId="0457BC3D" w14:textId="77777777" w:rsidR="00172D0B" w:rsidRPr="00160826" w:rsidRDefault="00172D0B" w:rsidP="00172D0B">
      <w:pPr>
        <w:rPr>
          <w:rFonts w:ascii="Arial Nova Cond" w:hAnsi="Arial Nova Cond"/>
          <w:b/>
          <w:bCs/>
        </w:rPr>
      </w:pPr>
    </w:p>
    <w:p w14:paraId="0A3AF16E" w14:textId="386FCEFE" w:rsidR="00160826" w:rsidRPr="00160826" w:rsidRDefault="00160826" w:rsidP="00160826">
      <w:pPr>
        <w:pStyle w:val="ListParagraph"/>
        <w:numPr>
          <w:ilvl w:val="0"/>
          <w:numId w:val="7"/>
        </w:numPr>
        <w:spacing w:after="0" w:line="240" w:lineRule="auto"/>
        <w:rPr>
          <w:rFonts w:ascii="Arial Nova Cond" w:hAnsi="Arial Nova Cond"/>
          <w:b/>
          <w:bCs/>
        </w:rPr>
      </w:pPr>
      <w:r>
        <w:rPr>
          <w:rFonts w:ascii="Arial Nova Cond" w:hAnsi="Arial Nova Cond"/>
          <w:b/>
          <w:bCs/>
        </w:rPr>
        <w:t>UK Partner Details:</w:t>
      </w:r>
    </w:p>
    <w:p w14:paraId="1C36840E" w14:textId="77777777" w:rsidR="00160826" w:rsidRDefault="00160826" w:rsidP="00160826">
      <w:pPr>
        <w:pStyle w:val="ListParagraph"/>
        <w:numPr>
          <w:ilvl w:val="0"/>
          <w:numId w:val="26"/>
        </w:numPr>
        <w:spacing w:after="0" w:line="240" w:lineRule="auto"/>
        <w:rPr>
          <w:rFonts w:ascii="Arial Nova Cond" w:hAnsi="Arial Nova Cond"/>
          <w:b/>
          <w:bCs/>
        </w:rPr>
      </w:pPr>
      <w:r>
        <w:rPr>
          <w:rFonts w:ascii="Arial Nova Cond" w:hAnsi="Arial Nova Cond"/>
          <w:b/>
          <w:bCs/>
        </w:rPr>
        <w:t>N</w:t>
      </w:r>
      <w:r w:rsidRPr="00160826">
        <w:rPr>
          <w:rFonts w:ascii="Arial Nova Cond" w:hAnsi="Arial Nova Cond"/>
          <w:b/>
          <w:bCs/>
        </w:rPr>
        <w:t xml:space="preserve">ame </w:t>
      </w:r>
    </w:p>
    <w:p w14:paraId="7274D623" w14:textId="77777777" w:rsidR="00160826" w:rsidRDefault="00160826" w:rsidP="00160826">
      <w:pPr>
        <w:pStyle w:val="ListParagraph"/>
        <w:numPr>
          <w:ilvl w:val="0"/>
          <w:numId w:val="26"/>
        </w:numPr>
        <w:spacing w:after="0" w:line="240" w:lineRule="auto"/>
        <w:rPr>
          <w:rFonts w:ascii="Arial Nova Cond" w:hAnsi="Arial Nova Cond"/>
          <w:b/>
          <w:bCs/>
        </w:rPr>
      </w:pPr>
      <w:r>
        <w:rPr>
          <w:rFonts w:ascii="Arial Nova Cond" w:hAnsi="Arial Nova Cond"/>
          <w:b/>
          <w:bCs/>
        </w:rPr>
        <w:t>C</w:t>
      </w:r>
      <w:r w:rsidRPr="00160826">
        <w:rPr>
          <w:rFonts w:ascii="Arial Nova Cond" w:hAnsi="Arial Nova Cond"/>
          <w:b/>
          <w:bCs/>
        </w:rPr>
        <w:t>ontact details</w:t>
      </w:r>
      <w:r>
        <w:rPr>
          <w:rFonts w:ascii="Arial Nova Cond" w:hAnsi="Arial Nova Cond"/>
          <w:b/>
          <w:bCs/>
        </w:rPr>
        <w:t xml:space="preserve"> (email/contact no)</w:t>
      </w:r>
      <w:r w:rsidRPr="00160826">
        <w:rPr>
          <w:rFonts w:ascii="Arial Nova Cond" w:hAnsi="Arial Nova Cond"/>
          <w:b/>
          <w:bCs/>
        </w:rPr>
        <w:t>:</w:t>
      </w:r>
    </w:p>
    <w:p w14:paraId="074800BE" w14:textId="6609F6A6" w:rsidR="00160826" w:rsidRDefault="00160826" w:rsidP="00160826">
      <w:pPr>
        <w:pStyle w:val="ListParagraph"/>
        <w:numPr>
          <w:ilvl w:val="0"/>
          <w:numId w:val="26"/>
        </w:numPr>
        <w:spacing w:after="0" w:line="240" w:lineRule="auto"/>
        <w:rPr>
          <w:rFonts w:ascii="Arial Nova Cond" w:hAnsi="Arial Nova Cond"/>
          <w:b/>
          <w:bCs/>
        </w:rPr>
      </w:pPr>
      <w:r>
        <w:rPr>
          <w:rFonts w:ascii="Arial Nova Cond" w:hAnsi="Arial Nova Cond"/>
          <w:b/>
          <w:bCs/>
        </w:rPr>
        <w:t>Location</w:t>
      </w:r>
      <w:r>
        <w:rPr>
          <w:rFonts w:ascii="Arial Nova Cond" w:hAnsi="Arial Nova Cond"/>
          <w:b/>
          <w:bCs/>
        </w:rPr>
        <w:t>*</w:t>
      </w:r>
      <w:r>
        <w:rPr>
          <w:rFonts w:ascii="Arial Nova Cond" w:hAnsi="Arial Nova Cond"/>
          <w:b/>
          <w:bCs/>
        </w:rPr>
        <w:t xml:space="preserve">: </w:t>
      </w:r>
    </w:p>
    <w:p w14:paraId="6E09D4F0" w14:textId="77B33509" w:rsidR="00160826" w:rsidRPr="00160826" w:rsidRDefault="00160826" w:rsidP="00160826">
      <w:pPr>
        <w:pStyle w:val="ListParagraph"/>
        <w:numPr>
          <w:ilvl w:val="0"/>
          <w:numId w:val="26"/>
        </w:numPr>
        <w:spacing w:after="0" w:line="240" w:lineRule="auto"/>
        <w:rPr>
          <w:rFonts w:ascii="Arial Nova Cond" w:hAnsi="Arial Nova Cond"/>
          <w:b/>
          <w:bCs/>
        </w:rPr>
      </w:pPr>
      <w:r w:rsidRPr="00160826">
        <w:rPr>
          <w:rFonts w:ascii="Arial Nova Cond" w:hAnsi="Arial Nova Cond"/>
          <w:b/>
          <w:bCs/>
        </w:rPr>
        <w:t>portfolio website</w:t>
      </w:r>
      <w:r w:rsidRPr="00160826">
        <w:rPr>
          <w:rFonts w:ascii="Arial Nova Cond" w:hAnsi="Arial Nova Cond"/>
          <w:color w:val="230859" w:themeColor="text2"/>
        </w:rPr>
        <w:t>*</w:t>
      </w:r>
      <w:r>
        <w:rPr>
          <w:rFonts w:ascii="Arial Nova Cond" w:hAnsi="Arial Nova Cond"/>
          <w:b/>
          <w:bCs/>
        </w:rPr>
        <w:t xml:space="preserve">: </w:t>
      </w:r>
    </w:p>
    <w:p w14:paraId="37808291" w14:textId="196B6CE8" w:rsidR="00160826" w:rsidRDefault="007C2E86" w:rsidP="00160826">
      <w:pPr>
        <w:pStyle w:val="ListParagraph"/>
        <w:spacing w:after="0" w:line="240" w:lineRule="auto"/>
        <w:ind w:left="360"/>
        <w:rPr>
          <w:rFonts w:ascii="Arial Nova Cond" w:hAnsi="Arial Nova Cond"/>
          <w:b/>
          <w:bCs/>
        </w:rPr>
      </w:pPr>
      <w:r w:rsidRPr="00160826">
        <w:rPr>
          <w:rFonts w:ascii="Arial Nova Cond" w:hAnsi="Arial Nova Cond"/>
          <w:b/>
          <w:bCs/>
        </w:rPr>
        <w:t xml:space="preserve"> </w:t>
      </w:r>
    </w:p>
    <w:p w14:paraId="7C42FAC6" w14:textId="7B0E8168" w:rsidR="00DC1896" w:rsidRPr="00160826" w:rsidRDefault="005248DE" w:rsidP="008002BB">
      <w:pPr>
        <w:pStyle w:val="ListParagraph"/>
        <w:numPr>
          <w:ilvl w:val="0"/>
          <w:numId w:val="7"/>
        </w:numPr>
        <w:spacing w:after="0" w:line="240" w:lineRule="auto"/>
        <w:rPr>
          <w:rFonts w:ascii="Arial Nova Cond" w:hAnsi="Arial Nova Cond"/>
          <w:b/>
          <w:bCs/>
        </w:rPr>
      </w:pPr>
      <w:r w:rsidRPr="00160826">
        <w:rPr>
          <w:rFonts w:ascii="Arial Nova Cond" w:hAnsi="Arial Nova Cond"/>
          <w:b/>
          <w:bCs/>
        </w:rPr>
        <w:t xml:space="preserve"> </w:t>
      </w:r>
      <w:r w:rsidR="00DC1896" w:rsidRPr="00160826">
        <w:rPr>
          <w:rFonts w:ascii="Arial Nova Cond" w:hAnsi="Arial Nova Cond"/>
          <w:b/>
          <w:bCs/>
        </w:rPr>
        <w:t xml:space="preserve">UK </w:t>
      </w:r>
      <w:r w:rsidR="00160826">
        <w:rPr>
          <w:rFonts w:ascii="Arial Nova Cond" w:hAnsi="Arial Nova Cond"/>
          <w:b/>
          <w:bCs/>
        </w:rPr>
        <w:t xml:space="preserve">Partner Lead </w:t>
      </w:r>
      <w:r w:rsidRPr="00160826">
        <w:rPr>
          <w:rFonts w:ascii="Arial Nova Cond" w:hAnsi="Arial Nova Cond"/>
          <w:b/>
          <w:bCs/>
        </w:rPr>
        <w:t>Applicant</w:t>
      </w:r>
      <w:r w:rsidR="00DC1896" w:rsidRPr="00160826">
        <w:rPr>
          <w:rFonts w:ascii="Arial Nova Cond" w:hAnsi="Arial Nova Cond"/>
          <w:b/>
          <w:bCs/>
        </w:rPr>
        <w:t xml:space="preserve"> details</w:t>
      </w:r>
      <w:r w:rsidR="00172D0B" w:rsidRPr="00160826">
        <w:rPr>
          <w:rFonts w:ascii="Arial Nova Cond" w:hAnsi="Arial Nova Cond"/>
          <w:b/>
          <w:bCs/>
        </w:rPr>
        <w:t xml:space="preserve">: </w:t>
      </w:r>
    </w:p>
    <w:p w14:paraId="0FE26155" w14:textId="7A91B492" w:rsidR="00DC1896" w:rsidRDefault="00DC1896" w:rsidP="008002BB">
      <w:pPr>
        <w:pStyle w:val="ListParagraph"/>
        <w:numPr>
          <w:ilvl w:val="0"/>
          <w:numId w:val="21"/>
        </w:numPr>
        <w:spacing w:after="0" w:line="240" w:lineRule="auto"/>
        <w:rPr>
          <w:rFonts w:ascii="Arial Nova Cond" w:hAnsi="Arial Nova Cond"/>
          <w:b/>
          <w:bCs/>
        </w:rPr>
      </w:pPr>
      <w:r w:rsidRPr="00160826">
        <w:rPr>
          <w:rFonts w:ascii="Arial Nova Cond" w:hAnsi="Arial Nova Cond"/>
          <w:b/>
          <w:bCs/>
        </w:rPr>
        <w:t>Name:</w:t>
      </w:r>
    </w:p>
    <w:p w14:paraId="42C938BA" w14:textId="6623F57E" w:rsidR="00160826" w:rsidRPr="00160826" w:rsidRDefault="00160826" w:rsidP="008002BB">
      <w:pPr>
        <w:pStyle w:val="ListParagraph"/>
        <w:numPr>
          <w:ilvl w:val="0"/>
          <w:numId w:val="21"/>
        </w:numPr>
        <w:spacing w:after="0" w:line="240" w:lineRule="auto"/>
        <w:rPr>
          <w:rFonts w:ascii="Arial Nova Cond" w:hAnsi="Arial Nova Cond"/>
          <w:b/>
          <w:bCs/>
        </w:rPr>
      </w:pPr>
      <w:r>
        <w:rPr>
          <w:rFonts w:ascii="Arial Nova Cond" w:hAnsi="Arial Nova Cond"/>
          <w:b/>
          <w:bCs/>
        </w:rPr>
        <w:t>Role:</w:t>
      </w:r>
    </w:p>
    <w:p w14:paraId="65A882FB" w14:textId="77777777" w:rsidR="00DC1896" w:rsidRPr="00160826" w:rsidRDefault="00CE715C" w:rsidP="008002BB">
      <w:pPr>
        <w:pStyle w:val="ListParagraph"/>
        <w:numPr>
          <w:ilvl w:val="0"/>
          <w:numId w:val="21"/>
        </w:numPr>
        <w:spacing w:after="0" w:line="240" w:lineRule="auto"/>
        <w:rPr>
          <w:rFonts w:ascii="Arial Nova Cond" w:hAnsi="Arial Nova Cond"/>
          <w:b/>
          <w:bCs/>
        </w:rPr>
      </w:pPr>
      <w:r w:rsidRPr="00160826">
        <w:rPr>
          <w:rFonts w:ascii="Arial Nova Cond" w:hAnsi="Arial Nova Cond"/>
          <w:b/>
          <w:bCs/>
        </w:rPr>
        <w:t xml:space="preserve">Email address: </w:t>
      </w:r>
    </w:p>
    <w:p w14:paraId="2FAFC232" w14:textId="6552208B" w:rsidR="00EE4928" w:rsidRPr="00160826" w:rsidRDefault="00EE4928" w:rsidP="00EE4928">
      <w:pPr>
        <w:rPr>
          <w:rFonts w:ascii="Arial Nova Cond" w:hAnsi="Arial Nova Cond"/>
          <w:b/>
          <w:bCs/>
          <w:color w:val="230859" w:themeColor="text2"/>
        </w:rPr>
      </w:pPr>
    </w:p>
    <w:p w14:paraId="24934196" w14:textId="17912A3C" w:rsidR="00D10DB4" w:rsidRPr="00160826" w:rsidRDefault="00D10DB4" w:rsidP="008002BB">
      <w:pPr>
        <w:pStyle w:val="ListParagraph"/>
        <w:numPr>
          <w:ilvl w:val="0"/>
          <w:numId w:val="7"/>
        </w:numPr>
        <w:spacing w:after="0" w:line="240" w:lineRule="auto"/>
        <w:rPr>
          <w:rFonts w:ascii="Arial Nova Cond" w:hAnsi="Arial Nova Cond"/>
          <w:b/>
          <w:bCs/>
        </w:rPr>
      </w:pPr>
      <w:r w:rsidRPr="00160826">
        <w:rPr>
          <w:rFonts w:ascii="Arial Nova Cond" w:hAnsi="Arial Nova Cond"/>
        </w:rPr>
        <w:t xml:space="preserve"> </w:t>
      </w:r>
      <w:r w:rsidRPr="00160826">
        <w:rPr>
          <w:rFonts w:ascii="Arial Nova Cond" w:hAnsi="Arial Nova Cond"/>
          <w:b/>
          <w:bCs/>
        </w:rPr>
        <w:t xml:space="preserve">Have you already </w:t>
      </w:r>
      <w:r w:rsidR="00B15A03" w:rsidRPr="00160826">
        <w:rPr>
          <w:rFonts w:ascii="Arial Nova Cond" w:hAnsi="Arial Nova Cond"/>
          <w:b/>
          <w:bCs/>
        </w:rPr>
        <w:t>worked or collaborated on projects with the British Council before?</w:t>
      </w:r>
      <w:r w:rsidR="007C2E86" w:rsidRPr="00160826">
        <w:rPr>
          <w:rFonts w:ascii="Arial Nova Cond" w:hAnsi="Arial Nova Cond"/>
          <w:b/>
          <w:bCs/>
        </w:rPr>
        <w:t xml:space="preserve"> *</w:t>
      </w:r>
      <w:r w:rsidRPr="00160826">
        <w:rPr>
          <w:rFonts w:ascii="Arial Nova Cond" w:hAnsi="Arial Nova Cond"/>
          <w:b/>
          <w:bCs/>
        </w:rPr>
        <w:t xml:space="preserve"> </w:t>
      </w:r>
    </w:p>
    <w:p w14:paraId="4047E6C4" w14:textId="0143F00B" w:rsidR="00D10DB4" w:rsidRPr="00160826" w:rsidRDefault="00D10DB4" w:rsidP="008002BB">
      <w:pPr>
        <w:pStyle w:val="ListParagraph"/>
        <w:numPr>
          <w:ilvl w:val="1"/>
          <w:numId w:val="7"/>
        </w:numPr>
        <w:spacing w:after="0" w:line="240" w:lineRule="auto"/>
        <w:rPr>
          <w:rFonts w:ascii="Arial Nova Cond" w:hAnsi="Arial Nova Cond"/>
          <w:color w:val="230859" w:themeColor="text2"/>
        </w:rPr>
      </w:pPr>
      <w:r w:rsidRPr="00160826">
        <w:rPr>
          <w:rFonts w:ascii="Arial Nova Cond" w:hAnsi="Arial Nova Cond"/>
        </w:rPr>
        <w:t>Yes</w:t>
      </w:r>
      <w:r w:rsidR="00D071C6" w:rsidRPr="00160826">
        <w:rPr>
          <w:rFonts w:ascii="Arial Nova Cond" w:hAnsi="Arial Nova Cond"/>
        </w:rPr>
        <w:t xml:space="preserve"> </w:t>
      </w:r>
    </w:p>
    <w:p w14:paraId="4B6B33EB" w14:textId="7D57D768" w:rsidR="007C2E86" w:rsidRPr="00160826" w:rsidRDefault="00D10DB4" w:rsidP="008002BB">
      <w:pPr>
        <w:pStyle w:val="ListParagraph"/>
        <w:numPr>
          <w:ilvl w:val="1"/>
          <w:numId w:val="7"/>
        </w:numPr>
        <w:spacing w:after="0" w:line="240" w:lineRule="auto"/>
        <w:rPr>
          <w:rFonts w:ascii="Arial Nova Cond" w:hAnsi="Arial Nova Cond"/>
        </w:rPr>
      </w:pPr>
      <w:r w:rsidRPr="00160826">
        <w:rPr>
          <w:rFonts w:ascii="Arial Nova Cond" w:hAnsi="Arial Nova Cond"/>
        </w:rPr>
        <w:t>No</w:t>
      </w:r>
    </w:p>
    <w:p w14:paraId="7A545101" w14:textId="2466FC84" w:rsidR="006D3E6E" w:rsidRPr="00160826" w:rsidRDefault="00DC1896" w:rsidP="008002BB">
      <w:pPr>
        <w:pStyle w:val="ListParagraph"/>
        <w:numPr>
          <w:ilvl w:val="0"/>
          <w:numId w:val="22"/>
        </w:numPr>
        <w:spacing w:after="0"/>
        <w:rPr>
          <w:rFonts w:ascii="Arial Nova Cond" w:hAnsi="Arial Nova Cond"/>
          <w:b/>
          <w:bCs/>
        </w:rPr>
      </w:pPr>
      <w:r w:rsidRPr="00160826">
        <w:rPr>
          <w:rFonts w:ascii="Arial Nova Cond" w:hAnsi="Arial Nova Cond"/>
          <w:b/>
          <w:bCs/>
        </w:rPr>
        <w:t>If yes,</w:t>
      </w:r>
      <w:r w:rsidR="006D3E6E" w:rsidRPr="00160826">
        <w:rPr>
          <w:rFonts w:ascii="Arial Nova Cond" w:hAnsi="Arial Nova Cond"/>
          <w:b/>
          <w:bCs/>
        </w:rPr>
        <w:t xml:space="preserve"> </w:t>
      </w:r>
      <w:r w:rsidRPr="00160826">
        <w:rPr>
          <w:rFonts w:ascii="Arial Nova Cond" w:hAnsi="Arial Nova Cond"/>
          <w:b/>
          <w:bCs/>
        </w:rPr>
        <w:t>please</w:t>
      </w:r>
      <w:r w:rsidR="006D3E6E" w:rsidRPr="00160826">
        <w:rPr>
          <w:rFonts w:ascii="Arial Nova Cond" w:hAnsi="Arial Nova Cond"/>
          <w:b/>
          <w:bCs/>
        </w:rPr>
        <w:t xml:space="preserve"> tell us the name of your</w:t>
      </w:r>
      <w:r w:rsidR="00C9546A" w:rsidRPr="00160826">
        <w:rPr>
          <w:rFonts w:ascii="Arial Nova Cond" w:hAnsi="Arial Nova Cond"/>
          <w:b/>
          <w:bCs/>
        </w:rPr>
        <w:t xml:space="preserve"> British Council</w:t>
      </w:r>
      <w:r w:rsidR="006D3E6E" w:rsidRPr="00160826">
        <w:rPr>
          <w:rFonts w:ascii="Arial Nova Cond" w:hAnsi="Arial Nova Cond"/>
          <w:b/>
          <w:bCs/>
        </w:rPr>
        <w:t xml:space="preserve"> contact.</w:t>
      </w:r>
    </w:p>
    <w:p w14:paraId="7967F025" w14:textId="3FBF6741" w:rsidR="00B07A46" w:rsidRPr="00160826" w:rsidRDefault="00DC1896" w:rsidP="008002BB">
      <w:pPr>
        <w:pStyle w:val="ListParagraph"/>
        <w:numPr>
          <w:ilvl w:val="0"/>
          <w:numId w:val="22"/>
        </w:numPr>
        <w:spacing w:after="0"/>
        <w:rPr>
          <w:rFonts w:ascii="Arial Nova Cond" w:hAnsi="Arial Nova Cond"/>
          <w:b/>
          <w:bCs/>
          <w:color w:val="230859" w:themeColor="text2"/>
        </w:rPr>
      </w:pPr>
      <w:r w:rsidRPr="00160826">
        <w:rPr>
          <w:rFonts w:ascii="Arial Nova Cond" w:hAnsi="Arial Nova Cond"/>
          <w:b/>
          <w:bCs/>
        </w:rPr>
        <w:t>If yes, please</w:t>
      </w:r>
      <w:r w:rsidR="001F7CB9" w:rsidRPr="00160826">
        <w:rPr>
          <w:rFonts w:ascii="Arial Nova Cond" w:hAnsi="Arial Nova Cond"/>
          <w:b/>
          <w:bCs/>
        </w:rPr>
        <w:t xml:space="preserve"> write </w:t>
      </w:r>
      <w:r w:rsidR="00D071C6" w:rsidRPr="00160826">
        <w:rPr>
          <w:rFonts w:ascii="Arial Nova Cond" w:hAnsi="Arial Nova Cond"/>
          <w:b/>
          <w:bCs/>
        </w:rPr>
        <w:t>the latest project or activity you had with the British Council</w:t>
      </w:r>
      <w:r w:rsidR="009129D1" w:rsidRPr="00160826">
        <w:rPr>
          <w:rFonts w:ascii="Arial Nova Cond" w:hAnsi="Arial Nova Cond"/>
          <w:b/>
          <w:bCs/>
        </w:rPr>
        <w:t xml:space="preserve"> and in which country/countries. </w:t>
      </w:r>
      <w:r w:rsidRPr="00160826">
        <w:rPr>
          <w:rFonts w:ascii="Arial Nova Cond" w:hAnsi="Arial Nova Cond"/>
        </w:rPr>
        <w:t>Not more than</w:t>
      </w:r>
      <w:r w:rsidR="008D2D68" w:rsidRPr="00160826">
        <w:rPr>
          <w:rFonts w:ascii="Arial Nova Cond" w:hAnsi="Arial Nova Cond"/>
        </w:rPr>
        <w:t>15</w:t>
      </w:r>
      <w:r w:rsidR="003C2F62" w:rsidRPr="00160826">
        <w:rPr>
          <w:rFonts w:ascii="Arial Nova Cond" w:hAnsi="Arial Nova Cond"/>
        </w:rPr>
        <w:t>0</w:t>
      </w:r>
      <w:r w:rsidR="009129D1" w:rsidRPr="00160826">
        <w:rPr>
          <w:rFonts w:ascii="Arial Nova Cond" w:hAnsi="Arial Nova Cond"/>
        </w:rPr>
        <w:t xml:space="preserve"> words</w:t>
      </w:r>
    </w:p>
    <w:p w14:paraId="3E1EA76C" w14:textId="77777777" w:rsidR="009129D1" w:rsidRPr="00160826" w:rsidRDefault="009129D1" w:rsidP="009129D1">
      <w:pPr>
        <w:pStyle w:val="ListParagraph"/>
        <w:ind w:left="360"/>
        <w:rPr>
          <w:rFonts w:ascii="Arial Nova Cond" w:hAnsi="Arial Nova Cond"/>
          <w:b/>
          <w:bCs/>
          <w:color w:val="230859" w:themeColor="text2"/>
        </w:rPr>
      </w:pPr>
    </w:p>
    <w:p w14:paraId="09B68D9F" w14:textId="0411C88E" w:rsidR="00DC1896" w:rsidRPr="00160826" w:rsidRDefault="008D2D68" w:rsidP="00DC1896">
      <w:pPr>
        <w:pStyle w:val="ListParagraph"/>
        <w:numPr>
          <w:ilvl w:val="0"/>
          <w:numId w:val="7"/>
        </w:numPr>
        <w:spacing w:after="0" w:line="240" w:lineRule="auto"/>
        <w:rPr>
          <w:rFonts w:ascii="Arial Nova Cond" w:hAnsi="Arial Nova Cond"/>
          <w:i/>
        </w:rPr>
      </w:pPr>
      <w:r w:rsidRPr="00160826">
        <w:rPr>
          <w:rFonts w:ascii="Arial Nova Cond" w:hAnsi="Arial Nova Cond"/>
          <w:b/>
        </w:rPr>
        <w:lastRenderedPageBreak/>
        <w:t xml:space="preserve"> </w:t>
      </w:r>
      <w:r w:rsidR="00DC1896" w:rsidRPr="00160826">
        <w:rPr>
          <w:rFonts w:ascii="Arial Nova Cond" w:hAnsi="Arial Nova Cond"/>
          <w:b/>
        </w:rPr>
        <w:t>Please provide details of the project you are proposing:</w:t>
      </w:r>
    </w:p>
    <w:p w14:paraId="02A793ED" w14:textId="3947971D" w:rsidR="00DC1896" w:rsidRPr="00160826" w:rsidRDefault="00DC1896" w:rsidP="00DC1896">
      <w:pPr>
        <w:pStyle w:val="ListParagraph"/>
        <w:numPr>
          <w:ilvl w:val="0"/>
          <w:numId w:val="23"/>
        </w:numPr>
        <w:spacing w:after="0" w:line="240" w:lineRule="auto"/>
        <w:rPr>
          <w:rFonts w:ascii="Arial Nova Cond" w:hAnsi="Arial Nova Cond"/>
          <w:i/>
        </w:rPr>
      </w:pPr>
      <w:r w:rsidRPr="00160826">
        <w:rPr>
          <w:rFonts w:ascii="Arial Nova Cond" w:hAnsi="Arial Nova Cond"/>
          <w:b/>
        </w:rPr>
        <w:t>Name/title:</w:t>
      </w:r>
    </w:p>
    <w:p w14:paraId="1EDF6C70" w14:textId="0A7CF31E" w:rsidR="00DC1896" w:rsidRPr="00160826" w:rsidRDefault="00DC1896" w:rsidP="00DC1896">
      <w:pPr>
        <w:pStyle w:val="ListParagraph"/>
        <w:numPr>
          <w:ilvl w:val="0"/>
          <w:numId w:val="23"/>
        </w:numPr>
        <w:spacing w:after="0" w:line="240" w:lineRule="auto"/>
        <w:rPr>
          <w:rFonts w:ascii="Arial Nova Cond" w:hAnsi="Arial Nova Cond"/>
          <w:i/>
        </w:rPr>
      </w:pPr>
      <w:r w:rsidRPr="00160826">
        <w:rPr>
          <w:rFonts w:ascii="Arial Nova Cond" w:hAnsi="Arial Nova Cond"/>
          <w:b/>
        </w:rPr>
        <w:t>Brief description:</w:t>
      </w:r>
    </w:p>
    <w:p w14:paraId="1FBA6D63" w14:textId="77777777" w:rsidR="00646255" w:rsidRPr="00160826" w:rsidRDefault="00646255" w:rsidP="00DC1896">
      <w:pPr>
        <w:rPr>
          <w:rFonts w:ascii="Arial Nova Cond" w:hAnsi="Arial Nova Cond"/>
          <w:i/>
        </w:rPr>
      </w:pPr>
    </w:p>
    <w:p w14:paraId="0A36C02E" w14:textId="744CC96A" w:rsidR="00F41330" w:rsidRPr="00160826" w:rsidRDefault="00164673" w:rsidP="00D10DB4">
      <w:pPr>
        <w:pStyle w:val="ListParagraph"/>
        <w:numPr>
          <w:ilvl w:val="0"/>
          <w:numId w:val="7"/>
        </w:numPr>
        <w:rPr>
          <w:rFonts w:ascii="Arial Nova Cond" w:hAnsi="Arial Nova Cond"/>
        </w:rPr>
      </w:pPr>
      <w:r w:rsidRPr="00160826">
        <w:rPr>
          <w:rFonts w:ascii="Arial Nova Cond" w:hAnsi="Arial Nova Cond"/>
          <w:b/>
          <w:bCs/>
        </w:rPr>
        <w:t xml:space="preserve">When will your </w:t>
      </w:r>
      <w:r w:rsidR="00763093" w:rsidRPr="00160826">
        <w:rPr>
          <w:rFonts w:ascii="Arial Nova Cond" w:hAnsi="Arial Nova Cond"/>
          <w:b/>
          <w:bCs/>
        </w:rPr>
        <w:t>project</w:t>
      </w:r>
      <w:r w:rsidRPr="00160826">
        <w:rPr>
          <w:rFonts w:ascii="Arial Nova Cond" w:hAnsi="Arial Nova Cond"/>
          <w:b/>
          <w:bCs/>
        </w:rPr>
        <w:t xml:space="preserve"> start</w:t>
      </w:r>
      <w:r w:rsidR="000A5C26" w:rsidRPr="00160826">
        <w:rPr>
          <w:rFonts w:ascii="Arial Nova Cond" w:hAnsi="Arial Nova Cond"/>
          <w:b/>
          <w:bCs/>
        </w:rPr>
        <w:t xml:space="preserve"> and End</w:t>
      </w:r>
      <w:r w:rsidRPr="00160826">
        <w:rPr>
          <w:rFonts w:ascii="Arial Nova Cond" w:hAnsi="Arial Nova Cond"/>
          <w:b/>
          <w:bCs/>
        </w:rPr>
        <w:t>? *</w:t>
      </w:r>
    </w:p>
    <w:p w14:paraId="231C41C8" w14:textId="22EC2277" w:rsidR="005311FB" w:rsidRPr="00160826" w:rsidRDefault="00AB49D6" w:rsidP="39941071">
      <w:pPr>
        <w:pStyle w:val="ListParagraph"/>
        <w:ind w:left="360"/>
        <w:rPr>
          <w:rFonts w:ascii="Arial Nova Cond" w:hAnsi="Arial Nova Cond"/>
          <w:i/>
          <w:iCs/>
        </w:rPr>
      </w:pPr>
      <w:r w:rsidRPr="00160826">
        <w:rPr>
          <w:rFonts w:ascii="Arial Nova Cond" w:hAnsi="Arial Nova Cond"/>
          <w:i/>
          <w:iCs/>
        </w:rPr>
        <w:t xml:space="preserve">You must allow enough time for planning your activity and for us to process your application. We cannot fund any </w:t>
      </w:r>
      <w:r w:rsidR="0046721C" w:rsidRPr="00160826">
        <w:rPr>
          <w:rFonts w:ascii="Arial Nova Cond" w:hAnsi="Arial Nova Cond"/>
          <w:i/>
          <w:iCs/>
        </w:rPr>
        <w:t>commitments</w:t>
      </w:r>
      <w:r w:rsidRPr="00160826">
        <w:rPr>
          <w:rFonts w:ascii="Arial Nova Cond" w:hAnsi="Arial Nova Cond"/>
          <w:i/>
          <w:iCs/>
        </w:rPr>
        <w:t xml:space="preserve"> made prior to project duration.</w:t>
      </w:r>
    </w:p>
    <w:p w14:paraId="1FC199D6" w14:textId="4C0C50A5" w:rsidR="000E7789" w:rsidRPr="00160826" w:rsidRDefault="000E7789" w:rsidP="000A5C26">
      <w:pPr>
        <w:rPr>
          <w:rFonts w:ascii="Arial Nova Cond" w:hAnsi="Arial Nova Cond"/>
          <w:b/>
          <w:bCs/>
          <w:i/>
          <w:iCs/>
        </w:rPr>
      </w:pPr>
    </w:p>
    <w:p w14:paraId="33D571FF" w14:textId="6A2C86AF" w:rsidR="00646255" w:rsidRPr="00160826" w:rsidRDefault="00646255" w:rsidP="00646255">
      <w:pPr>
        <w:pStyle w:val="ListParagraph"/>
        <w:ind w:left="360"/>
        <w:rPr>
          <w:rFonts w:ascii="Arial Nova Cond" w:hAnsi="Arial Nova Cond"/>
          <w:b/>
          <w:i/>
        </w:rPr>
      </w:pPr>
    </w:p>
    <w:p w14:paraId="4937E8FA" w14:textId="00F1A3E7" w:rsidR="008002BB" w:rsidRPr="00160826" w:rsidRDefault="008002BB" w:rsidP="00646255">
      <w:pPr>
        <w:pStyle w:val="ListParagraph"/>
        <w:ind w:left="360"/>
        <w:rPr>
          <w:rFonts w:ascii="Arial Nova Cond" w:hAnsi="Arial Nova Cond"/>
          <w:b/>
          <w:i/>
        </w:rPr>
      </w:pPr>
    </w:p>
    <w:p w14:paraId="512989AB" w14:textId="77777777" w:rsidR="008002BB" w:rsidRPr="00160826" w:rsidRDefault="008002BB" w:rsidP="00646255">
      <w:pPr>
        <w:pStyle w:val="ListParagraph"/>
        <w:ind w:left="360"/>
        <w:rPr>
          <w:rFonts w:ascii="Arial Nova Cond" w:hAnsi="Arial Nova Cond"/>
          <w:b/>
          <w:i/>
        </w:rPr>
      </w:pPr>
    </w:p>
    <w:p w14:paraId="1F44A025" w14:textId="5AF0C064" w:rsidR="00BB364D" w:rsidRPr="00160826" w:rsidRDefault="004326FF" w:rsidP="65F3B893">
      <w:pPr>
        <w:pStyle w:val="ListParagraph"/>
        <w:numPr>
          <w:ilvl w:val="0"/>
          <w:numId w:val="7"/>
        </w:numPr>
        <w:rPr>
          <w:rFonts w:ascii="Arial Nova Cond" w:hAnsi="Arial Nova Cond"/>
          <w:i/>
          <w:iCs/>
        </w:rPr>
      </w:pPr>
      <w:r w:rsidRPr="00160826">
        <w:rPr>
          <w:rFonts w:ascii="Arial Nova Cond" w:hAnsi="Arial Nova Cond"/>
          <w:b/>
          <w:bCs/>
        </w:rPr>
        <w:t xml:space="preserve"> </w:t>
      </w:r>
      <w:r w:rsidR="00BB364D" w:rsidRPr="00160826">
        <w:rPr>
          <w:rFonts w:ascii="Arial Nova Cond" w:hAnsi="Arial Nova Cond"/>
          <w:b/>
          <w:bCs/>
        </w:rPr>
        <w:t xml:space="preserve">What is the </w:t>
      </w:r>
      <w:r w:rsidR="008D2D68" w:rsidRPr="00160826">
        <w:rPr>
          <w:rFonts w:ascii="Arial Nova Cond" w:hAnsi="Arial Nova Cond"/>
          <w:b/>
          <w:bCs/>
        </w:rPr>
        <w:t>climate</w:t>
      </w:r>
      <w:r w:rsidR="008002BB" w:rsidRPr="00160826">
        <w:rPr>
          <w:rFonts w:ascii="Arial Nova Cond" w:hAnsi="Arial Nova Cond"/>
          <w:b/>
          <w:bCs/>
        </w:rPr>
        <w:t xml:space="preserve"> and </w:t>
      </w:r>
      <w:r w:rsidR="008D2D68" w:rsidRPr="00160826">
        <w:rPr>
          <w:rFonts w:ascii="Arial Nova Cond" w:hAnsi="Arial Nova Cond"/>
          <w:b/>
          <w:bCs/>
        </w:rPr>
        <w:t xml:space="preserve">gender </w:t>
      </w:r>
      <w:r w:rsidR="00D616C3" w:rsidRPr="00160826">
        <w:rPr>
          <w:rFonts w:ascii="Arial Nova Cond" w:hAnsi="Arial Nova Cond"/>
          <w:b/>
          <w:bCs/>
        </w:rPr>
        <w:t>challenge</w:t>
      </w:r>
      <w:r w:rsidR="00137C6D" w:rsidRPr="00160826">
        <w:rPr>
          <w:rFonts w:ascii="Arial Nova Cond" w:hAnsi="Arial Nova Cond"/>
          <w:b/>
          <w:bCs/>
        </w:rPr>
        <w:t xml:space="preserve"> </w:t>
      </w:r>
      <w:r w:rsidR="00BB364D" w:rsidRPr="00160826">
        <w:rPr>
          <w:rFonts w:ascii="Arial Nova Cond" w:hAnsi="Arial Nova Cond"/>
          <w:b/>
          <w:bCs/>
        </w:rPr>
        <w:t xml:space="preserve">that your </w:t>
      </w:r>
      <w:r w:rsidR="00A15CF1" w:rsidRPr="00160826">
        <w:rPr>
          <w:rFonts w:ascii="Arial Nova Cond" w:hAnsi="Arial Nova Cond"/>
          <w:b/>
          <w:bCs/>
        </w:rPr>
        <w:t>project</w:t>
      </w:r>
      <w:r w:rsidR="00BB364D" w:rsidRPr="00160826">
        <w:rPr>
          <w:rFonts w:ascii="Arial Nova Cond" w:hAnsi="Arial Nova Cond"/>
          <w:b/>
          <w:bCs/>
        </w:rPr>
        <w:t xml:space="preserve"> is seeking to </w:t>
      </w:r>
      <w:r w:rsidR="60517C24" w:rsidRPr="00160826">
        <w:rPr>
          <w:rFonts w:ascii="Arial Nova Cond" w:hAnsi="Arial Nova Cond"/>
          <w:b/>
          <w:bCs/>
        </w:rPr>
        <w:t>address</w:t>
      </w:r>
      <w:r w:rsidR="008002BB" w:rsidRPr="00160826">
        <w:rPr>
          <w:rFonts w:ascii="Arial Nova Cond" w:hAnsi="Arial Nova Cond"/>
          <w:b/>
          <w:bCs/>
        </w:rPr>
        <w:t xml:space="preserve"> </w:t>
      </w:r>
      <w:r w:rsidR="008002BB" w:rsidRPr="00160826">
        <w:rPr>
          <w:rFonts w:ascii="Arial Nova Cond" w:hAnsi="Arial Nova Cond" w:cstheme="majorHAnsi"/>
          <w:bCs/>
        </w:rPr>
        <w:t>(Women’s leadership in combating climate change/ impact of Climate Change on Women and girls/other)</w:t>
      </w:r>
      <w:r w:rsidR="60517C24" w:rsidRPr="00160826">
        <w:rPr>
          <w:rFonts w:ascii="Arial Nova Cond" w:hAnsi="Arial Nova Cond"/>
          <w:b/>
          <w:bCs/>
        </w:rPr>
        <w:t>? *</w:t>
      </w:r>
      <w:r w:rsidR="00BB364D" w:rsidRPr="00160826">
        <w:rPr>
          <w:rFonts w:ascii="Arial Nova Cond" w:hAnsi="Arial Nova Cond"/>
          <w:b/>
          <w:bCs/>
        </w:rPr>
        <w:t xml:space="preserve"> </w:t>
      </w:r>
      <w:r w:rsidR="00BB364D" w:rsidRPr="00160826">
        <w:rPr>
          <w:rFonts w:ascii="Arial Nova Cond" w:hAnsi="Arial Nova Cond"/>
        </w:rPr>
        <w:t>(</w:t>
      </w:r>
      <w:r w:rsidR="008D2D68" w:rsidRPr="00160826">
        <w:rPr>
          <w:rFonts w:ascii="Arial Nova Cond" w:hAnsi="Arial Nova Cond"/>
        </w:rPr>
        <w:t>25</w:t>
      </w:r>
      <w:r w:rsidR="00137C6D" w:rsidRPr="00160826">
        <w:rPr>
          <w:rFonts w:ascii="Arial Nova Cond" w:hAnsi="Arial Nova Cond"/>
        </w:rPr>
        <w:t>0 words</w:t>
      </w:r>
      <w:r w:rsidR="003746C2" w:rsidRPr="00160826">
        <w:rPr>
          <w:rFonts w:ascii="Arial Nova Cond" w:hAnsi="Arial Nova Cond"/>
        </w:rPr>
        <w:t xml:space="preserve"> or less</w:t>
      </w:r>
      <w:r w:rsidR="00137C6D" w:rsidRPr="00160826">
        <w:rPr>
          <w:rFonts w:ascii="Arial Nova Cond" w:hAnsi="Arial Nova Cond"/>
        </w:rPr>
        <w:t>)</w:t>
      </w:r>
    </w:p>
    <w:p w14:paraId="26C05E3D" w14:textId="77777777" w:rsidR="00BB364D" w:rsidRPr="00160826" w:rsidRDefault="00BB364D" w:rsidP="00BB364D">
      <w:pPr>
        <w:pStyle w:val="ListParagraph"/>
        <w:rPr>
          <w:rFonts w:ascii="Arial Nova Cond" w:hAnsi="Arial Nova Cond"/>
          <w:b/>
          <w:bCs/>
        </w:rPr>
      </w:pPr>
    </w:p>
    <w:p w14:paraId="64C17A2E" w14:textId="0ADD1E90" w:rsidR="004326FF" w:rsidRPr="00160826" w:rsidRDefault="004326FF" w:rsidP="00646255">
      <w:pPr>
        <w:pStyle w:val="ListParagraph"/>
        <w:numPr>
          <w:ilvl w:val="0"/>
          <w:numId w:val="7"/>
        </w:numPr>
        <w:rPr>
          <w:rFonts w:ascii="Arial Nova Cond" w:hAnsi="Arial Nova Cond"/>
          <w:b/>
          <w:bCs/>
          <w:i/>
          <w:iCs/>
        </w:rPr>
      </w:pPr>
      <w:r w:rsidRPr="00160826">
        <w:rPr>
          <w:rFonts w:ascii="Arial Nova Cond" w:hAnsi="Arial Nova Cond"/>
          <w:b/>
          <w:bCs/>
        </w:rPr>
        <w:t xml:space="preserve">What </w:t>
      </w:r>
      <w:r w:rsidR="00BB364D" w:rsidRPr="00160826">
        <w:rPr>
          <w:rFonts w:ascii="Arial Nova Cond" w:hAnsi="Arial Nova Cond"/>
          <w:b/>
          <w:bCs/>
        </w:rPr>
        <w:t xml:space="preserve">is the objective of your project? </w:t>
      </w:r>
      <w:r w:rsidR="0060761B" w:rsidRPr="00160826">
        <w:rPr>
          <w:rFonts w:ascii="Arial Nova Cond" w:hAnsi="Arial Nova Cond"/>
          <w:i/>
          <w:iCs/>
        </w:rPr>
        <w:t>2</w:t>
      </w:r>
      <w:r w:rsidR="008D2D68" w:rsidRPr="00160826">
        <w:rPr>
          <w:rFonts w:ascii="Arial Nova Cond" w:hAnsi="Arial Nova Cond"/>
          <w:i/>
          <w:iCs/>
        </w:rPr>
        <w:t xml:space="preserve">00 </w:t>
      </w:r>
      <w:r w:rsidR="00020E2F" w:rsidRPr="00160826">
        <w:rPr>
          <w:rFonts w:ascii="Arial Nova Cond" w:hAnsi="Arial Nova Cond"/>
          <w:i/>
          <w:iCs/>
        </w:rPr>
        <w:t>words or less</w:t>
      </w:r>
      <w:r w:rsidR="00702B89" w:rsidRPr="00160826">
        <w:rPr>
          <w:rFonts w:ascii="Arial Nova Cond" w:hAnsi="Arial Nova Cond"/>
          <w:b/>
          <w:bCs/>
        </w:rPr>
        <w:t xml:space="preserve"> </w:t>
      </w:r>
      <w:r w:rsidR="005E1E9B" w:rsidRPr="00160826">
        <w:rPr>
          <w:rFonts w:ascii="Arial Nova Cond" w:hAnsi="Arial Nova Cond"/>
          <w:b/>
          <w:bCs/>
        </w:rPr>
        <w:t xml:space="preserve"> </w:t>
      </w:r>
    </w:p>
    <w:p w14:paraId="6D79308B" w14:textId="77777777" w:rsidR="004326FF" w:rsidRPr="00160826" w:rsidRDefault="004326FF" w:rsidP="004326FF">
      <w:pPr>
        <w:pStyle w:val="ListParagraph"/>
        <w:rPr>
          <w:rFonts w:ascii="Arial Nova Cond" w:hAnsi="Arial Nova Cond"/>
          <w:b/>
          <w:bCs/>
        </w:rPr>
      </w:pPr>
    </w:p>
    <w:p w14:paraId="310190F9" w14:textId="2C80267D" w:rsidR="008002BB" w:rsidRPr="00160826" w:rsidRDefault="008002BB" w:rsidP="008002BB">
      <w:pPr>
        <w:pStyle w:val="ListParagraph"/>
        <w:numPr>
          <w:ilvl w:val="0"/>
          <w:numId w:val="7"/>
        </w:numPr>
        <w:spacing w:after="0" w:line="240" w:lineRule="auto"/>
        <w:rPr>
          <w:rFonts w:ascii="Arial Nova Cond" w:hAnsi="Arial Nova Cond"/>
          <w:b/>
          <w:bCs/>
          <w:i/>
          <w:iCs/>
        </w:rPr>
      </w:pPr>
      <w:r w:rsidRPr="00160826">
        <w:rPr>
          <w:rFonts w:ascii="Arial Nova Cond" w:hAnsi="Arial Nova Cond"/>
          <w:b/>
          <w:bCs/>
        </w:rPr>
        <w:t xml:space="preserve"> </w:t>
      </w:r>
      <w:r w:rsidR="005E1E9B" w:rsidRPr="00160826">
        <w:rPr>
          <w:rFonts w:ascii="Arial Nova Cond" w:hAnsi="Arial Nova Cond"/>
          <w:b/>
          <w:bCs/>
        </w:rPr>
        <w:t xml:space="preserve">What </w:t>
      </w:r>
      <w:r w:rsidR="008D2D68" w:rsidRPr="00160826">
        <w:rPr>
          <w:rFonts w:ascii="Arial Nova Cond" w:hAnsi="Arial Nova Cond"/>
          <w:b/>
          <w:bCs/>
        </w:rPr>
        <w:t>are</w:t>
      </w:r>
      <w:r w:rsidR="005E1E9B" w:rsidRPr="00160826">
        <w:rPr>
          <w:rFonts w:ascii="Arial Nova Cond" w:hAnsi="Arial Nova Cond"/>
          <w:b/>
          <w:bCs/>
        </w:rPr>
        <w:t xml:space="preserve"> your proposed activit</w:t>
      </w:r>
      <w:r w:rsidR="008D2D68" w:rsidRPr="00160826">
        <w:rPr>
          <w:rFonts w:ascii="Arial Nova Cond" w:hAnsi="Arial Nova Cond"/>
          <w:b/>
          <w:bCs/>
        </w:rPr>
        <w:t>ies</w:t>
      </w:r>
      <w:r w:rsidR="005E1E9B" w:rsidRPr="00160826">
        <w:rPr>
          <w:rFonts w:ascii="Arial Nova Cond" w:hAnsi="Arial Nova Cond"/>
          <w:b/>
          <w:bCs/>
        </w:rPr>
        <w:t>?</w:t>
      </w:r>
      <w:r w:rsidR="00E75692" w:rsidRPr="00160826">
        <w:rPr>
          <w:rFonts w:ascii="Arial Nova Cond" w:hAnsi="Arial Nova Cond"/>
          <w:b/>
          <w:bCs/>
        </w:rPr>
        <w:t xml:space="preserve"> Pease include the below points (</w:t>
      </w:r>
      <w:r w:rsidRPr="00160826">
        <w:rPr>
          <w:rFonts w:ascii="Arial Nova Cond" w:hAnsi="Arial Nova Cond"/>
        </w:rPr>
        <w:t>minimum reach 150 participants (50% Female participation):</w:t>
      </w:r>
    </w:p>
    <w:p w14:paraId="07F2E076" w14:textId="02BB743D" w:rsidR="00E75692" w:rsidRPr="00160826" w:rsidRDefault="008002BB" w:rsidP="00E75692">
      <w:pPr>
        <w:pStyle w:val="ListParagraph"/>
        <w:numPr>
          <w:ilvl w:val="0"/>
          <w:numId w:val="24"/>
        </w:numPr>
        <w:spacing w:after="0" w:line="240" w:lineRule="auto"/>
        <w:rPr>
          <w:rFonts w:ascii="Arial Nova Cond" w:hAnsi="Arial Nova Cond"/>
          <w:b/>
          <w:bCs/>
        </w:rPr>
      </w:pPr>
      <w:r w:rsidRPr="00160826">
        <w:rPr>
          <w:rFonts w:ascii="Arial Nova Cond" w:hAnsi="Arial Nova Cond"/>
          <w:b/>
          <w:bCs/>
        </w:rPr>
        <w:t>Details of activities</w:t>
      </w:r>
      <w:r w:rsidR="00E75692" w:rsidRPr="00160826">
        <w:rPr>
          <w:rFonts w:ascii="Arial Nova Cond" w:hAnsi="Arial Nova Cond"/>
          <w:b/>
          <w:bCs/>
        </w:rPr>
        <w:t xml:space="preserve"> and Methodology.</w:t>
      </w:r>
    </w:p>
    <w:p w14:paraId="1DB6464F" w14:textId="47F57530" w:rsidR="008002BB" w:rsidRPr="00160826" w:rsidRDefault="008002BB" w:rsidP="008002BB">
      <w:pPr>
        <w:pStyle w:val="ListParagraph"/>
        <w:numPr>
          <w:ilvl w:val="0"/>
          <w:numId w:val="24"/>
        </w:numPr>
        <w:spacing w:after="0" w:line="240" w:lineRule="auto"/>
        <w:rPr>
          <w:rFonts w:ascii="Arial Nova Cond" w:hAnsi="Arial Nova Cond"/>
          <w:b/>
          <w:bCs/>
        </w:rPr>
      </w:pPr>
      <w:r w:rsidRPr="00160826">
        <w:rPr>
          <w:rFonts w:ascii="Arial Nova Cond" w:hAnsi="Arial Nova Cond"/>
          <w:b/>
          <w:bCs/>
        </w:rPr>
        <w:t>Target group and numbers (sex segregated)</w:t>
      </w:r>
      <w:r w:rsidR="00E75692" w:rsidRPr="00160826">
        <w:rPr>
          <w:rFonts w:ascii="Arial Nova Cond" w:hAnsi="Arial Nova Cond"/>
          <w:b/>
          <w:bCs/>
        </w:rPr>
        <w:t>.</w:t>
      </w:r>
    </w:p>
    <w:p w14:paraId="26BE269D" w14:textId="6D82CCCE" w:rsidR="00646255" w:rsidRPr="00160826" w:rsidRDefault="008002BB" w:rsidP="008002BB">
      <w:pPr>
        <w:pStyle w:val="ListParagraph"/>
        <w:numPr>
          <w:ilvl w:val="0"/>
          <w:numId w:val="24"/>
        </w:numPr>
        <w:spacing w:after="0" w:line="240" w:lineRule="auto"/>
        <w:rPr>
          <w:rFonts w:ascii="Arial Nova Cond" w:hAnsi="Arial Nova Cond"/>
          <w:b/>
          <w:bCs/>
        </w:rPr>
      </w:pPr>
      <w:r w:rsidRPr="00160826">
        <w:rPr>
          <w:rFonts w:ascii="Arial Nova Cond" w:hAnsi="Arial Nova Cond"/>
          <w:b/>
          <w:bCs/>
        </w:rPr>
        <w:t>Geographic area</w:t>
      </w:r>
      <w:r w:rsidR="00E75692" w:rsidRPr="00160826">
        <w:rPr>
          <w:rFonts w:ascii="Arial Nova Cond" w:hAnsi="Arial Nova Cond"/>
          <w:b/>
          <w:bCs/>
        </w:rPr>
        <w:t>.</w:t>
      </w:r>
    </w:p>
    <w:p w14:paraId="30F4F3C1" w14:textId="77777777" w:rsidR="00646255" w:rsidRPr="00160826" w:rsidRDefault="00646255" w:rsidP="00646255">
      <w:pPr>
        <w:rPr>
          <w:rFonts w:ascii="Arial Nova Cond" w:hAnsi="Arial Nova Cond"/>
          <w:b/>
          <w:bCs/>
          <w:i/>
          <w:iCs/>
        </w:rPr>
      </w:pPr>
    </w:p>
    <w:p w14:paraId="0AA0588B" w14:textId="0DDBA785" w:rsidR="00646255" w:rsidRPr="00160826" w:rsidRDefault="00646255" w:rsidP="00646255">
      <w:pPr>
        <w:rPr>
          <w:rFonts w:ascii="Arial Nova Cond" w:hAnsi="Arial Nova Cond"/>
          <w:b/>
          <w:bCs/>
          <w:i/>
          <w:iCs/>
        </w:rPr>
      </w:pPr>
    </w:p>
    <w:p w14:paraId="3EB65689" w14:textId="7422889A" w:rsidR="008002BB" w:rsidRPr="00160826" w:rsidRDefault="008002BB" w:rsidP="00646255">
      <w:pPr>
        <w:rPr>
          <w:rFonts w:ascii="Arial Nova Cond" w:hAnsi="Arial Nova Cond"/>
          <w:b/>
          <w:bCs/>
          <w:i/>
          <w:iCs/>
        </w:rPr>
      </w:pPr>
    </w:p>
    <w:p w14:paraId="6BDF7D0B" w14:textId="77CD0DFF" w:rsidR="008002BB" w:rsidRPr="00160826" w:rsidRDefault="008002BB" w:rsidP="00646255">
      <w:pPr>
        <w:rPr>
          <w:rFonts w:ascii="Arial Nova Cond" w:hAnsi="Arial Nova Cond"/>
          <w:b/>
          <w:bCs/>
          <w:i/>
          <w:iCs/>
        </w:rPr>
      </w:pPr>
    </w:p>
    <w:p w14:paraId="109EEB59" w14:textId="77777777" w:rsidR="008002BB" w:rsidRPr="00160826" w:rsidRDefault="008002BB" w:rsidP="00646255">
      <w:pPr>
        <w:rPr>
          <w:rFonts w:ascii="Arial Nova Cond" w:hAnsi="Arial Nova Cond"/>
          <w:b/>
          <w:bCs/>
          <w:i/>
          <w:iCs/>
        </w:rPr>
      </w:pPr>
    </w:p>
    <w:p w14:paraId="4ECD49B9" w14:textId="6D359C57" w:rsidR="00646255" w:rsidRPr="00160826" w:rsidRDefault="00646255" w:rsidP="65F3B893">
      <w:pPr>
        <w:pStyle w:val="ListParagraph"/>
        <w:numPr>
          <w:ilvl w:val="0"/>
          <w:numId w:val="7"/>
        </w:numPr>
        <w:rPr>
          <w:rFonts w:ascii="Arial Nova Cond" w:hAnsi="Arial Nova Cond"/>
          <w:i/>
          <w:iCs/>
        </w:rPr>
      </w:pPr>
      <w:r w:rsidRPr="00160826">
        <w:rPr>
          <w:rFonts w:ascii="Arial Nova Cond" w:hAnsi="Arial Nova Cond"/>
          <w:b/>
          <w:bCs/>
          <w:i/>
          <w:iCs/>
        </w:rPr>
        <w:t xml:space="preserve"> </w:t>
      </w:r>
      <w:r w:rsidRPr="00160826">
        <w:rPr>
          <w:rFonts w:ascii="Arial Nova Cond" w:hAnsi="Arial Nova Cond"/>
          <w:b/>
          <w:bCs/>
        </w:rPr>
        <w:t>What plans and preparations have you made to date?</w:t>
      </w:r>
      <w:r w:rsidRPr="00160826">
        <w:rPr>
          <w:rFonts w:ascii="Arial Nova Cond" w:hAnsi="Arial Nova Cond"/>
          <w:b/>
          <w:bCs/>
          <w:i/>
          <w:iCs/>
        </w:rPr>
        <w:t xml:space="preserve"> *</w:t>
      </w:r>
      <w:r w:rsidR="00020E2F" w:rsidRPr="00160826">
        <w:rPr>
          <w:rFonts w:ascii="Arial Nova Cond" w:hAnsi="Arial Nova Cond"/>
          <w:b/>
          <w:bCs/>
          <w:i/>
          <w:iCs/>
        </w:rPr>
        <w:t xml:space="preserve"> </w:t>
      </w:r>
      <w:r w:rsidR="0060761B" w:rsidRPr="00160826">
        <w:rPr>
          <w:rFonts w:ascii="Arial Nova Cond" w:hAnsi="Arial Nova Cond"/>
          <w:i/>
          <w:iCs/>
        </w:rPr>
        <w:t>300</w:t>
      </w:r>
      <w:r w:rsidR="008D2D68" w:rsidRPr="00160826">
        <w:rPr>
          <w:rFonts w:ascii="Arial Nova Cond" w:hAnsi="Arial Nova Cond"/>
          <w:i/>
          <w:iCs/>
        </w:rPr>
        <w:t xml:space="preserve"> </w:t>
      </w:r>
      <w:r w:rsidRPr="00160826">
        <w:rPr>
          <w:rFonts w:ascii="Arial Nova Cond" w:hAnsi="Arial Nova Cond"/>
          <w:i/>
          <w:iCs/>
        </w:rPr>
        <w:t>words</w:t>
      </w:r>
      <w:r w:rsidR="003746C2" w:rsidRPr="00160826">
        <w:rPr>
          <w:rFonts w:ascii="Arial Nova Cond" w:hAnsi="Arial Nova Cond"/>
          <w:i/>
          <w:iCs/>
        </w:rPr>
        <w:t xml:space="preserve"> or less</w:t>
      </w:r>
    </w:p>
    <w:p w14:paraId="0F8417E8" w14:textId="75D06B16" w:rsidR="001C06B6" w:rsidRPr="00160826" w:rsidRDefault="001C06B6" w:rsidP="00991AFC">
      <w:pPr>
        <w:rPr>
          <w:rFonts w:ascii="Arial Nova Cond" w:hAnsi="Arial Nova Cond"/>
          <w:i/>
          <w:iCs/>
        </w:rPr>
      </w:pPr>
    </w:p>
    <w:p w14:paraId="02B1F2AE" w14:textId="0ABB88F9" w:rsidR="00F20D73" w:rsidRPr="00160826" w:rsidRDefault="00126CCF" w:rsidP="65F3B893">
      <w:pPr>
        <w:pStyle w:val="ListParagraph"/>
        <w:numPr>
          <w:ilvl w:val="0"/>
          <w:numId w:val="7"/>
        </w:numPr>
        <w:rPr>
          <w:rFonts w:ascii="Arial Nova Cond" w:hAnsi="Arial Nova Cond"/>
          <w:i/>
          <w:iCs/>
        </w:rPr>
      </w:pPr>
      <w:r w:rsidRPr="00160826">
        <w:rPr>
          <w:rFonts w:ascii="Arial Nova Cond" w:hAnsi="Arial Nova Cond"/>
        </w:rPr>
        <w:t xml:space="preserve"> </w:t>
      </w:r>
      <w:r w:rsidRPr="00160826">
        <w:rPr>
          <w:rFonts w:ascii="Arial Nova Cond" w:hAnsi="Arial Nova Cond"/>
          <w:b/>
          <w:bCs/>
        </w:rPr>
        <w:t xml:space="preserve">Please outline how </w:t>
      </w:r>
      <w:r w:rsidR="00C016F7" w:rsidRPr="00160826">
        <w:rPr>
          <w:rFonts w:ascii="Arial Nova Cond" w:hAnsi="Arial Nova Cond"/>
          <w:b/>
          <w:bCs/>
        </w:rPr>
        <w:t xml:space="preserve">your </w:t>
      </w:r>
      <w:r w:rsidR="008D2D68" w:rsidRPr="00160826">
        <w:rPr>
          <w:rFonts w:ascii="Arial Nova Cond" w:hAnsi="Arial Nova Cond"/>
          <w:b/>
          <w:bCs/>
        </w:rPr>
        <w:t xml:space="preserve">UK </w:t>
      </w:r>
      <w:r w:rsidR="005248DE" w:rsidRPr="00160826">
        <w:rPr>
          <w:rFonts w:ascii="Arial Nova Cond" w:hAnsi="Arial Nova Cond"/>
          <w:b/>
          <w:bCs/>
        </w:rPr>
        <w:t>C</w:t>
      </w:r>
      <w:r w:rsidR="00C016F7" w:rsidRPr="00160826">
        <w:rPr>
          <w:rFonts w:ascii="Arial Nova Cond" w:hAnsi="Arial Nova Cond"/>
          <w:b/>
          <w:bCs/>
        </w:rPr>
        <w:t xml:space="preserve">ounterpart </w:t>
      </w:r>
      <w:r w:rsidRPr="00160826">
        <w:rPr>
          <w:rFonts w:ascii="Arial Nova Cond" w:hAnsi="Arial Nova Cond"/>
          <w:b/>
          <w:bCs/>
        </w:rPr>
        <w:t xml:space="preserve">will contribute to the </w:t>
      </w:r>
      <w:r w:rsidR="54A61F2F" w:rsidRPr="00160826">
        <w:rPr>
          <w:rFonts w:ascii="Arial Nova Cond" w:hAnsi="Arial Nova Cond"/>
          <w:b/>
          <w:bCs/>
        </w:rPr>
        <w:t>activity and</w:t>
      </w:r>
      <w:r w:rsidRPr="00160826">
        <w:rPr>
          <w:rFonts w:ascii="Arial Nova Cond" w:hAnsi="Arial Nova Cond"/>
          <w:b/>
          <w:bCs/>
        </w:rPr>
        <w:t xml:space="preserve"> give a brief description of their work. </w:t>
      </w:r>
      <w:r w:rsidR="0060761B" w:rsidRPr="00160826">
        <w:rPr>
          <w:rFonts w:ascii="Arial Nova Cond" w:hAnsi="Arial Nova Cond"/>
          <w:i/>
          <w:iCs/>
        </w:rPr>
        <w:t>300</w:t>
      </w:r>
      <w:r w:rsidRPr="00160826">
        <w:rPr>
          <w:rFonts w:ascii="Arial Nova Cond" w:hAnsi="Arial Nova Cond"/>
          <w:i/>
          <w:iCs/>
        </w:rPr>
        <w:t xml:space="preserve"> words or less</w:t>
      </w:r>
    </w:p>
    <w:p w14:paraId="101F3BD0" w14:textId="6AB3A40C" w:rsidR="0031098C" w:rsidRPr="00160826" w:rsidRDefault="0031098C" w:rsidP="00E75692">
      <w:pPr>
        <w:rPr>
          <w:rFonts w:ascii="Arial Nova Cond" w:hAnsi="Arial Nova Cond"/>
          <w:i/>
          <w:iCs/>
        </w:rPr>
      </w:pPr>
    </w:p>
    <w:p w14:paraId="08A94CDC" w14:textId="761C0245" w:rsidR="007C2E86" w:rsidRDefault="007C2E86" w:rsidP="0031098C">
      <w:pPr>
        <w:pStyle w:val="ListParagraph"/>
        <w:ind w:left="360"/>
        <w:rPr>
          <w:rFonts w:ascii="Arial Nova Cond" w:hAnsi="Arial Nova Cond"/>
          <w:i/>
          <w:iCs/>
        </w:rPr>
      </w:pPr>
    </w:p>
    <w:p w14:paraId="2B8FF59F" w14:textId="4CCEA59C" w:rsidR="00230B5F" w:rsidRDefault="00230B5F" w:rsidP="0031098C">
      <w:pPr>
        <w:pStyle w:val="ListParagraph"/>
        <w:ind w:left="360"/>
        <w:rPr>
          <w:rFonts w:ascii="Arial Nova Cond" w:hAnsi="Arial Nova Cond"/>
          <w:i/>
          <w:iCs/>
        </w:rPr>
      </w:pPr>
    </w:p>
    <w:p w14:paraId="63C75C46" w14:textId="77777777" w:rsidR="00230B5F" w:rsidRPr="00160826" w:rsidRDefault="00230B5F" w:rsidP="0031098C">
      <w:pPr>
        <w:pStyle w:val="ListParagraph"/>
        <w:ind w:left="360"/>
        <w:rPr>
          <w:rFonts w:ascii="Arial Nova Cond" w:hAnsi="Arial Nova Cond"/>
          <w:i/>
          <w:iCs/>
        </w:rPr>
      </w:pPr>
    </w:p>
    <w:p w14:paraId="2E41BED6" w14:textId="537A7891" w:rsidR="00160826" w:rsidRPr="00160826" w:rsidRDefault="00160826" w:rsidP="00160826">
      <w:pPr>
        <w:pStyle w:val="ListParagraph"/>
        <w:numPr>
          <w:ilvl w:val="0"/>
          <w:numId w:val="7"/>
        </w:numPr>
        <w:rPr>
          <w:rFonts w:ascii="Arial Nova Cond" w:hAnsi="Arial Nova Cond"/>
          <w:b/>
          <w:bCs/>
        </w:rPr>
      </w:pPr>
      <w:r w:rsidRPr="00160826">
        <w:rPr>
          <w:rFonts w:ascii="Arial Nova Cond" w:hAnsi="Arial Nova Cond"/>
          <w:b/>
          <w:bCs/>
        </w:rPr>
        <w:lastRenderedPageBreak/>
        <w:t>How much are you applying for?</w:t>
      </w:r>
      <w:r w:rsidRPr="00160826">
        <w:rPr>
          <w:rFonts w:ascii="Arial Nova Cond" w:hAnsi="Arial Nova Cond"/>
        </w:rPr>
        <w:t xml:space="preserve"> </w:t>
      </w:r>
      <w:r w:rsidRPr="00160826">
        <w:rPr>
          <w:rFonts w:ascii="Arial Nova Cond" w:hAnsi="Arial Nova Cond"/>
          <w:b/>
          <w:bCs/>
        </w:rPr>
        <w:t xml:space="preserve">(Maximum </w:t>
      </w:r>
      <w:r w:rsidRPr="00160826">
        <w:rPr>
          <w:rFonts w:ascii="Arial Nova Cond" w:hAnsi="Arial Nova Cond"/>
          <w:b/>
          <w:bCs/>
          <w:color w:val="000000" w:themeColor="text1"/>
        </w:rPr>
        <w:t>£</w:t>
      </w:r>
      <w:r>
        <w:rPr>
          <w:rFonts w:ascii="Arial Nova Cond" w:hAnsi="Arial Nova Cond"/>
          <w:b/>
          <w:bCs/>
          <w:color w:val="000000" w:themeColor="text1"/>
        </w:rPr>
        <w:t>12</w:t>
      </w:r>
      <w:r w:rsidRPr="00160826">
        <w:rPr>
          <w:rFonts w:ascii="Arial Nova Cond" w:hAnsi="Arial Nova Cond"/>
          <w:b/>
          <w:bCs/>
          <w:color w:val="000000" w:themeColor="text1"/>
        </w:rPr>
        <w:t>,000 grant)</w:t>
      </w:r>
      <w:r w:rsidRPr="00160826">
        <w:rPr>
          <w:rFonts w:ascii="Arial Nova Cond" w:hAnsi="Arial Nova Cond"/>
        </w:rPr>
        <w:t xml:space="preserve"> (open text) </w:t>
      </w:r>
    </w:p>
    <w:p w14:paraId="2B42EA2A" w14:textId="77777777" w:rsidR="00160826" w:rsidRPr="00160826" w:rsidRDefault="00160826" w:rsidP="00160826">
      <w:pPr>
        <w:pStyle w:val="ListParagraph"/>
        <w:ind w:left="720"/>
        <w:rPr>
          <w:rFonts w:ascii="Arial Nova Cond" w:hAnsi="Arial Nova Cond"/>
          <w:i/>
          <w:iCs/>
        </w:rPr>
      </w:pPr>
      <w:r w:rsidRPr="00160826">
        <w:rPr>
          <w:rFonts w:ascii="Arial Nova Cond" w:hAnsi="Arial Nova Cond"/>
          <w:i/>
          <w:iCs/>
        </w:rPr>
        <w:t xml:space="preserve">This amount should be accompanied by a proper budgeting below. Please review Request for Proposal document in order to estimate a budget plan. </w:t>
      </w:r>
    </w:p>
    <w:p w14:paraId="5C11B460" w14:textId="77777777" w:rsidR="00160826" w:rsidRPr="00160826" w:rsidRDefault="00160826" w:rsidP="00160826">
      <w:pPr>
        <w:pStyle w:val="ListParagraph"/>
        <w:ind w:left="360"/>
        <w:rPr>
          <w:rFonts w:ascii="Arial Nova Cond" w:hAnsi="Arial Nova Cond"/>
          <w:i/>
          <w:iCs/>
        </w:rPr>
      </w:pPr>
    </w:p>
    <w:p w14:paraId="04DEDD9E" w14:textId="75446633" w:rsidR="008D7765" w:rsidRPr="00160826" w:rsidRDefault="0031098C" w:rsidP="65F3B893">
      <w:pPr>
        <w:pStyle w:val="ListParagraph"/>
        <w:numPr>
          <w:ilvl w:val="0"/>
          <w:numId w:val="7"/>
        </w:numPr>
        <w:rPr>
          <w:rFonts w:ascii="Arial Nova Cond" w:hAnsi="Arial Nova Cond"/>
          <w:i/>
          <w:iCs/>
        </w:rPr>
      </w:pPr>
      <w:r w:rsidRPr="00160826">
        <w:rPr>
          <w:rFonts w:ascii="Arial Nova Cond" w:hAnsi="Arial Nova Cond"/>
        </w:rPr>
        <w:t xml:space="preserve"> </w:t>
      </w:r>
      <w:r w:rsidR="008F2DFC" w:rsidRPr="00160826">
        <w:rPr>
          <w:rFonts w:ascii="Arial Nova Cond" w:hAnsi="Arial Nova Cond"/>
          <w:b/>
          <w:bCs/>
        </w:rPr>
        <w:t xml:space="preserve">Please give an estimated cost breakdown of how the grant will be used. * </w:t>
      </w:r>
    </w:p>
    <w:p w14:paraId="07E9B0B1" w14:textId="7C6D6D86" w:rsidR="0031098C" w:rsidRPr="00160826" w:rsidRDefault="0060761B" w:rsidP="008D7765">
      <w:pPr>
        <w:ind w:firstLine="360"/>
        <w:rPr>
          <w:rFonts w:ascii="Arial Nova Cond" w:hAnsi="Arial Nova Cond"/>
          <w:i/>
          <w:iCs/>
        </w:rPr>
      </w:pPr>
      <w:r w:rsidRPr="00160826">
        <w:rPr>
          <w:rFonts w:ascii="Arial Nova Cond" w:hAnsi="Arial Nova Cond"/>
          <w:i/>
          <w:iCs/>
        </w:rPr>
        <w:t>P</w:t>
      </w:r>
      <w:r w:rsidR="00B202AD" w:rsidRPr="00160826">
        <w:rPr>
          <w:rFonts w:ascii="Arial Nova Cond" w:hAnsi="Arial Nova Cond"/>
          <w:i/>
          <w:iCs/>
        </w:rPr>
        <w:t xml:space="preserve">lease </w:t>
      </w:r>
      <w:r w:rsidR="005D6107" w:rsidRPr="00160826">
        <w:rPr>
          <w:rFonts w:ascii="Arial Nova Cond" w:hAnsi="Arial Nova Cond"/>
          <w:i/>
          <w:iCs/>
        </w:rPr>
        <w:t>complete</w:t>
      </w:r>
      <w:r w:rsidR="008069B4" w:rsidRPr="00160826">
        <w:rPr>
          <w:rFonts w:ascii="Arial Nova Cond" w:hAnsi="Arial Nova Cond"/>
          <w:i/>
          <w:iCs/>
        </w:rPr>
        <w:t xml:space="preserve"> </w:t>
      </w:r>
      <w:r w:rsidR="005D6107" w:rsidRPr="00160826">
        <w:rPr>
          <w:rFonts w:ascii="Arial Nova Cond" w:hAnsi="Arial Nova Cond"/>
          <w:i/>
          <w:iCs/>
        </w:rPr>
        <w:t>the below</w:t>
      </w:r>
      <w:r w:rsidR="00DE09A8" w:rsidRPr="00160826">
        <w:rPr>
          <w:rFonts w:ascii="Arial Nova Cond" w:hAnsi="Arial Nova Cond"/>
          <w:i/>
          <w:iCs/>
        </w:rPr>
        <w:t xml:space="preserve"> </w:t>
      </w:r>
      <w:r w:rsidR="00DE09A8" w:rsidRPr="00160826">
        <w:rPr>
          <w:rFonts w:ascii="Arial Nova Cond" w:hAnsi="Arial Nova Cond"/>
          <w:i/>
          <w:iCs/>
          <w:u w:val="single"/>
        </w:rPr>
        <w:t>budget table</w:t>
      </w:r>
      <w:r w:rsidR="0013528A" w:rsidRPr="00160826">
        <w:rPr>
          <w:rFonts w:ascii="Arial Nova Cond" w:hAnsi="Arial Nova Cond"/>
          <w:i/>
          <w:iCs/>
        </w:rPr>
        <w:t xml:space="preserve"> </w:t>
      </w:r>
    </w:p>
    <w:p w14:paraId="19BE80DF" w14:textId="77777777" w:rsidR="00F32959" w:rsidRPr="00160826" w:rsidRDefault="00F32959" w:rsidP="00F32959">
      <w:pPr>
        <w:ind w:left="360"/>
        <w:rPr>
          <w:rFonts w:ascii="Arial Nova Cond" w:hAnsi="Arial Nova Cond"/>
          <w:i/>
          <w:iCs/>
        </w:rPr>
      </w:pPr>
      <w:r w:rsidRPr="00160826">
        <w:rPr>
          <w:rFonts w:ascii="Arial Nova Cond" w:hAnsi="Arial Nova Cond"/>
          <w:i/>
          <w:iCs/>
        </w:rPr>
        <w:t xml:space="preserve">If you will be a selected applicant, we will have online calls with you to finalise your budget before proceeding with the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148"/>
        <w:gridCol w:w="1148"/>
        <w:gridCol w:w="1148"/>
        <w:gridCol w:w="1148"/>
      </w:tblGrid>
      <w:tr w:rsidR="005D6107" w:rsidRPr="00160826" w14:paraId="57241284" w14:textId="77777777" w:rsidTr="00556E0A">
        <w:trPr>
          <w:trHeight w:val="465"/>
        </w:trPr>
        <w:tc>
          <w:tcPr>
            <w:tcW w:w="8528" w:type="dxa"/>
            <w:gridSpan w:val="5"/>
            <w:shd w:val="clear" w:color="auto" w:fill="auto"/>
            <w:vAlign w:val="center"/>
          </w:tcPr>
          <w:p w14:paraId="2648EFCB" w14:textId="77777777" w:rsidR="005D6107" w:rsidRPr="00160826" w:rsidRDefault="005D6107" w:rsidP="00556E0A">
            <w:pPr>
              <w:rPr>
                <w:rFonts w:ascii="Arial Nova Cond" w:hAnsi="Arial Nova Cond" w:cs="Arial"/>
                <w:b/>
                <w:sz w:val="22"/>
                <w:szCs w:val="22"/>
              </w:rPr>
            </w:pPr>
            <w:r w:rsidRPr="00160826">
              <w:rPr>
                <w:rFonts w:ascii="Arial Nova Cond" w:hAnsi="Arial Nova Cond" w:cs="Arial"/>
                <w:b/>
                <w:sz w:val="22"/>
                <w:szCs w:val="22"/>
              </w:rPr>
              <w:t>Financial breakdown</w:t>
            </w:r>
          </w:p>
        </w:tc>
      </w:tr>
      <w:tr w:rsidR="005D6107" w:rsidRPr="00160826" w14:paraId="5EB6421F" w14:textId="77777777" w:rsidTr="00556E0A">
        <w:trPr>
          <w:trHeight w:val="465"/>
        </w:trPr>
        <w:tc>
          <w:tcPr>
            <w:tcW w:w="3936" w:type="dxa"/>
            <w:shd w:val="clear" w:color="auto" w:fill="auto"/>
            <w:vAlign w:val="center"/>
          </w:tcPr>
          <w:p w14:paraId="1DE72EA4" w14:textId="77777777" w:rsidR="005D6107" w:rsidRPr="00160826" w:rsidRDefault="005D6107" w:rsidP="00556E0A">
            <w:pPr>
              <w:rPr>
                <w:rFonts w:ascii="Arial Nova Cond" w:hAnsi="Arial Nova Cond" w:cs="Arial"/>
                <w:b/>
                <w:sz w:val="22"/>
                <w:szCs w:val="22"/>
              </w:rPr>
            </w:pPr>
            <w:r w:rsidRPr="00160826">
              <w:rPr>
                <w:rFonts w:ascii="Arial Nova Cond" w:hAnsi="Arial Nova Cond" w:cs="Arial"/>
                <w:b/>
                <w:sz w:val="22"/>
                <w:szCs w:val="22"/>
              </w:rPr>
              <w:t>Item description</w:t>
            </w:r>
          </w:p>
        </w:tc>
        <w:tc>
          <w:tcPr>
            <w:tcW w:w="1148" w:type="dxa"/>
            <w:shd w:val="clear" w:color="auto" w:fill="auto"/>
            <w:vAlign w:val="center"/>
          </w:tcPr>
          <w:p w14:paraId="48F51781" w14:textId="77777777" w:rsidR="005D6107" w:rsidRPr="00160826" w:rsidRDefault="005D6107" w:rsidP="00556E0A">
            <w:pPr>
              <w:rPr>
                <w:rFonts w:ascii="Arial Nova Cond" w:hAnsi="Arial Nova Cond" w:cs="Arial"/>
                <w:b/>
                <w:sz w:val="22"/>
                <w:szCs w:val="22"/>
              </w:rPr>
            </w:pPr>
            <w:r w:rsidRPr="00160826">
              <w:rPr>
                <w:rFonts w:ascii="Arial Nova Cond" w:hAnsi="Arial Nova Cond" w:cs="Arial"/>
                <w:b/>
                <w:sz w:val="22"/>
                <w:szCs w:val="22"/>
              </w:rPr>
              <w:t>Number</w:t>
            </w:r>
          </w:p>
        </w:tc>
        <w:tc>
          <w:tcPr>
            <w:tcW w:w="1148" w:type="dxa"/>
            <w:shd w:val="clear" w:color="auto" w:fill="auto"/>
            <w:vAlign w:val="center"/>
          </w:tcPr>
          <w:p w14:paraId="7D93861A" w14:textId="77777777" w:rsidR="005D6107" w:rsidRPr="00160826" w:rsidRDefault="005D6107" w:rsidP="00556E0A">
            <w:pPr>
              <w:rPr>
                <w:rFonts w:ascii="Arial Nova Cond" w:hAnsi="Arial Nova Cond" w:cs="Arial"/>
                <w:b/>
                <w:sz w:val="22"/>
                <w:szCs w:val="22"/>
              </w:rPr>
            </w:pPr>
            <w:r w:rsidRPr="00160826">
              <w:rPr>
                <w:rFonts w:ascii="Arial Nova Cond" w:hAnsi="Arial Nova Cond" w:cs="Arial"/>
                <w:b/>
                <w:sz w:val="22"/>
                <w:szCs w:val="22"/>
              </w:rPr>
              <w:t>Total cost</w:t>
            </w:r>
          </w:p>
        </w:tc>
        <w:tc>
          <w:tcPr>
            <w:tcW w:w="1148" w:type="dxa"/>
            <w:shd w:val="clear" w:color="auto" w:fill="auto"/>
            <w:vAlign w:val="center"/>
          </w:tcPr>
          <w:p w14:paraId="1F8C9646" w14:textId="77777777" w:rsidR="005D6107" w:rsidRPr="00160826" w:rsidRDefault="005D6107" w:rsidP="00556E0A">
            <w:pPr>
              <w:rPr>
                <w:rFonts w:ascii="Arial Nova Cond" w:hAnsi="Arial Nova Cond" w:cs="Arial"/>
                <w:b/>
                <w:sz w:val="22"/>
                <w:szCs w:val="22"/>
              </w:rPr>
            </w:pPr>
            <w:r w:rsidRPr="00160826">
              <w:rPr>
                <w:rFonts w:ascii="Arial Nova Cond" w:hAnsi="Arial Nova Cond" w:cs="Arial"/>
                <w:b/>
                <w:sz w:val="22"/>
                <w:szCs w:val="22"/>
              </w:rPr>
              <w:t>British Council funding requested</w:t>
            </w:r>
          </w:p>
        </w:tc>
        <w:tc>
          <w:tcPr>
            <w:tcW w:w="1148" w:type="dxa"/>
            <w:shd w:val="clear" w:color="auto" w:fill="auto"/>
            <w:vAlign w:val="center"/>
          </w:tcPr>
          <w:p w14:paraId="6F6DB499" w14:textId="77777777" w:rsidR="005D6107" w:rsidRPr="00160826" w:rsidRDefault="005D6107" w:rsidP="00556E0A">
            <w:pPr>
              <w:rPr>
                <w:rFonts w:ascii="Arial Nova Cond" w:hAnsi="Arial Nova Cond" w:cs="Arial"/>
                <w:b/>
                <w:sz w:val="22"/>
                <w:szCs w:val="22"/>
              </w:rPr>
            </w:pPr>
            <w:r w:rsidRPr="00160826">
              <w:rPr>
                <w:rFonts w:ascii="Arial Nova Cond" w:hAnsi="Arial Nova Cond" w:cs="Arial"/>
                <w:b/>
                <w:sz w:val="22"/>
                <w:szCs w:val="22"/>
              </w:rPr>
              <w:t>Other funding obtained from elsewhere</w:t>
            </w:r>
          </w:p>
        </w:tc>
      </w:tr>
      <w:tr w:rsidR="005D6107" w:rsidRPr="00160826" w14:paraId="4C5CFA68" w14:textId="77777777" w:rsidTr="00556E0A">
        <w:trPr>
          <w:trHeight w:val="465"/>
        </w:trPr>
        <w:tc>
          <w:tcPr>
            <w:tcW w:w="3936" w:type="dxa"/>
            <w:shd w:val="clear" w:color="auto" w:fill="auto"/>
            <w:vAlign w:val="center"/>
          </w:tcPr>
          <w:p w14:paraId="111398E0" w14:textId="77777777" w:rsidR="005D6107" w:rsidRPr="00160826" w:rsidRDefault="005D6107" w:rsidP="00556E0A">
            <w:pPr>
              <w:rPr>
                <w:rFonts w:ascii="Arial Nova Cond" w:hAnsi="Arial Nova Cond" w:cs="Arial"/>
                <w:i/>
                <w:sz w:val="22"/>
                <w:szCs w:val="22"/>
              </w:rPr>
            </w:pPr>
          </w:p>
        </w:tc>
        <w:tc>
          <w:tcPr>
            <w:tcW w:w="1148" w:type="dxa"/>
            <w:shd w:val="clear" w:color="auto" w:fill="auto"/>
            <w:vAlign w:val="center"/>
          </w:tcPr>
          <w:p w14:paraId="37DC7549" w14:textId="77777777" w:rsidR="005D6107" w:rsidRPr="00160826" w:rsidRDefault="005D6107" w:rsidP="00556E0A">
            <w:pPr>
              <w:rPr>
                <w:rFonts w:ascii="Arial Nova Cond" w:hAnsi="Arial Nova Cond" w:cs="Arial"/>
                <w:i/>
                <w:sz w:val="22"/>
                <w:szCs w:val="22"/>
              </w:rPr>
            </w:pPr>
          </w:p>
        </w:tc>
        <w:tc>
          <w:tcPr>
            <w:tcW w:w="1148" w:type="dxa"/>
            <w:shd w:val="clear" w:color="auto" w:fill="auto"/>
            <w:vAlign w:val="center"/>
          </w:tcPr>
          <w:p w14:paraId="1F8C35EE" w14:textId="77777777" w:rsidR="005D6107" w:rsidRPr="00160826" w:rsidRDefault="005D6107" w:rsidP="00556E0A">
            <w:pPr>
              <w:rPr>
                <w:rFonts w:ascii="Arial Nova Cond" w:hAnsi="Arial Nova Cond" w:cs="Arial"/>
                <w:i/>
                <w:sz w:val="22"/>
                <w:szCs w:val="22"/>
              </w:rPr>
            </w:pPr>
            <w:r w:rsidRPr="00160826">
              <w:rPr>
                <w:rFonts w:ascii="Arial Nova Cond" w:hAnsi="Arial Nova Cond" w:cs="Arial"/>
                <w:i/>
                <w:sz w:val="22"/>
                <w:szCs w:val="22"/>
              </w:rPr>
              <w:t>£</w:t>
            </w:r>
          </w:p>
        </w:tc>
        <w:tc>
          <w:tcPr>
            <w:tcW w:w="1148" w:type="dxa"/>
            <w:shd w:val="clear" w:color="auto" w:fill="auto"/>
            <w:vAlign w:val="center"/>
          </w:tcPr>
          <w:p w14:paraId="60FDBF14" w14:textId="77777777" w:rsidR="005D6107" w:rsidRPr="00160826" w:rsidRDefault="005D6107" w:rsidP="00556E0A">
            <w:pPr>
              <w:rPr>
                <w:rFonts w:ascii="Arial Nova Cond" w:hAnsi="Arial Nova Cond" w:cs="Arial"/>
                <w:i/>
                <w:sz w:val="22"/>
                <w:szCs w:val="22"/>
              </w:rPr>
            </w:pPr>
          </w:p>
        </w:tc>
        <w:tc>
          <w:tcPr>
            <w:tcW w:w="1148" w:type="dxa"/>
            <w:shd w:val="clear" w:color="auto" w:fill="auto"/>
            <w:vAlign w:val="center"/>
          </w:tcPr>
          <w:p w14:paraId="01985762" w14:textId="77777777" w:rsidR="005D6107" w:rsidRPr="00160826" w:rsidRDefault="005D6107" w:rsidP="00556E0A">
            <w:pPr>
              <w:rPr>
                <w:rFonts w:ascii="Arial Nova Cond" w:hAnsi="Arial Nova Cond" w:cs="Arial"/>
                <w:i/>
                <w:sz w:val="22"/>
                <w:szCs w:val="22"/>
              </w:rPr>
            </w:pPr>
          </w:p>
        </w:tc>
      </w:tr>
      <w:tr w:rsidR="005D6107" w:rsidRPr="00160826" w14:paraId="06E40817" w14:textId="77777777" w:rsidTr="00556E0A">
        <w:trPr>
          <w:trHeight w:val="465"/>
        </w:trPr>
        <w:tc>
          <w:tcPr>
            <w:tcW w:w="3936" w:type="dxa"/>
            <w:shd w:val="clear" w:color="auto" w:fill="auto"/>
            <w:vAlign w:val="center"/>
          </w:tcPr>
          <w:p w14:paraId="25FF3D47"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4BDE9566"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35164445"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3245D938"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3CAAFE21" w14:textId="77777777" w:rsidR="005D6107" w:rsidRPr="00160826" w:rsidRDefault="005D6107" w:rsidP="00556E0A">
            <w:pPr>
              <w:rPr>
                <w:rFonts w:ascii="Arial Nova Cond" w:hAnsi="Arial Nova Cond" w:cs="Arial"/>
                <w:sz w:val="22"/>
                <w:szCs w:val="22"/>
              </w:rPr>
            </w:pPr>
          </w:p>
        </w:tc>
      </w:tr>
      <w:tr w:rsidR="005D6107" w:rsidRPr="00160826" w14:paraId="5C7BC212" w14:textId="77777777" w:rsidTr="00556E0A">
        <w:trPr>
          <w:trHeight w:val="465"/>
        </w:trPr>
        <w:tc>
          <w:tcPr>
            <w:tcW w:w="3936" w:type="dxa"/>
            <w:shd w:val="clear" w:color="auto" w:fill="auto"/>
            <w:vAlign w:val="center"/>
          </w:tcPr>
          <w:p w14:paraId="7517147F"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117A4A8B"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1B8A7A75"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2A88AAAE"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58089653" w14:textId="77777777" w:rsidR="005D6107" w:rsidRPr="00160826" w:rsidRDefault="005D6107" w:rsidP="00556E0A">
            <w:pPr>
              <w:rPr>
                <w:rFonts w:ascii="Arial Nova Cond" w:hAnsi="Arial Nova Cond" w:cs="Arial"/>
                <w:sz w:val="22"/>
                <w:szCs w:val="22"/>
              </w:rPr>
            </w:pPr>
          </w:p>
        </w:tc>
      </w:tr>
      <w:tr w:rsidR="005D6107" w:rsidRPr="00160826" w14:paraId="083D0DBE" w14:textId="77777777" w:rsidTr="00556E0A">
        <w:trPr>
          <w:trHeight w:val="465"/>
        </w:trPr>
        <w:tc>
          <w:tcPr>
            <w:tcW w:w="3936" w:type="dxa"/>
            <w:shd w:val="clear" w:color="auto" w:fill="auto"/>
            <w:vAlign w:val="center"/>
          </w:tcPr>
          <w:p w14:paraId="12D1172A"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7A726BF0"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12A3D38C"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31F750FE"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77EADD69" w14:textId="77777777" w:rsidR="005D6107" w:rsidRPr="00160826" w:rsidRDefault="005D6107" w:rsidP="00556E0A">
            <w:pPr>
              <w:rPr>
                <w:rFonts w:ascii="Arial Nova Cond" w:hAnsi="Arial Nova Cond" w:cs="Arial"/>
                <w:sz w:val="22"/>
                <w:szCs w:val="22"/>
              </w:rPr>
            </w:pPr>
          </w:p>
        </w:tc>
      </w:tr>
      <w:tr w:rsidR="005D6107" w:rsidRPr="00160826" w14:paraId="62D83224" w14:textId="77777777" w:rsidTr="00556E0A">
        <w:trPr>
          <w:trHeight w:val="465"/>
        </w:trPr>
        <w:tc>
          <w:tcPr>
            <w:tcW w:w="3936" w:type="dxa"/>
            <w:shd w:val="clear" w:color="auto" w:fill="auto"/>
            <w:vAlign w:val="center"/>
          </w:tcPr>
          <w:p w14:paraId="2944EA99"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53E8A860"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1F905EF1"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009704E4"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3CA3614A" w14:textId="77777777" w:rsidR="005D6107" w:rsidRPr="00160826" w:rsidRDefault="005D6107" w:rsidP="00556E0A">
            <w:pPr>
              <w:rPr>
                <w:rFonts w:ascii="Arial Nova Cond" w:hAnsi="Arial Nova Cond" w:cs="Arial"/>
                <w:sz w:val="22"/>
                <w:szCs w:val="22"/>
              </w:rPr>
            </w:pPr>
          </w:p>
        </w:tc>
      </w:tr>
      <w:tr w:rsidR="005D6107" w:rsidRPr="00160826" w14:paraId="4819151C" w14:textId="77777777" w:rsidTr="00556E0A">
        <w:trPr>
          <w:trHeight w:val="465"/>
        </w:trPr>
        <w:tc>
          <w:tcPr>
            <w:tcW w:w="3936" w:type="dxa"/>
            <w:shd w:val="clear" w:color="auto" w:fill="auto"/>
            <w:vAlign w:val="center"/>
          </w:tcPr>
          <w:p w14:paraId="1B0887B7"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314B3BE4"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2E456D73"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3884A387"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53824836" w14:textId="77777777" w:rsidR="005D6107" w:rsidRPr="00160826" w:rsidRDefault="005D6107" w:rsidP="00556E0A">
            <w:pPr>
              <w:rPr>
                <w:rFonts w:ascii="Arial Nova Cond" w:hAnsi="Arial Nova Cond" w:cs="Arial"/>
                <w:sz w:val="22"/>
                <w:szCs w:val="22"/>
              </w:rPr>
            </w:pPr>
          </w:p>
        </w:tc>
      </w:tr>
      <w:tr w:rsidR="005D6107" w:rsidRPr="00160826" w14:paraId="2E0B0BB7" w14:textId="77777777" w:rsidTr="00556E0A">
        <w:trPr>
          <w:trHeight w:val="465"/>
        </w:trPr>
        <w:tc>
          <w:tcPr>
            <w:tcW w:w="3936" w:type="dxa"/>
            <w:shd w:val="clear" w:color="auto" w:fill="auto"/>
            <w:vAlign w:val="center"/>
          </w:tcPr>
          <w:p w14:paraId="054BB6AE"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44ABED14"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12B2F721"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76BF5ED0" w14:textId="77777777" w:rsidR="005D6107" w:rsidRPr="00160826" w:rsidRDefault="005D6107" w:rsidP="00556E0A">
            <w:pPr>
              <w:rPr>
                <w:rFonts w:ascii="Arial Nova Cond" w:hAnsi="Arial Nova Cond" w:cs="Arial"/>
                <w:sz w:val="22"/>
                <w:szCs w:val="22"/>
              </w:rPr>
            </w:pPr>
          </w:p>
        </w:tc>
        <w:tc>
          <w:tcPr>
            <w:tcW w:w="1148" w:type="dxa"/>
            <w:shd w:val="clear" w:color="auto" w:fill="auto"/>
            <w:vAlign w:val="center"/>
          </w:tcPr>
          <w:p w14:paraId="26A549C0" w14:textId="77777777" w:rsidR="005D6107" w:rsidRPr="00160826" w:rsidRDefault="005D6107" w:rsidP="00556E0A">
            <w:pPr>
              <w:rPr>
                <w:rFonts w:ascii="Arial Nova Cond" w:hAnsi="Arial Nova Cond" w:cs="Arial"/>
                <w:sz w:val="22"/>
                <w:szCs w:val="22"/>
              </w:rPr>
            </w:pPr>
          </w:p>
        </w:tc>
      </w:tr>
    </w:tbl>
    <w:p w14:paraId="00F614F7" w14:textId="77777777" w:rsidR="00DE09A8" w:rsidRPr="00160826" w:rsidRDefault="00DE09A8" w:rsidP="00DE09A8">
      <w:pPr>
        <w:pStyle w:val="ListParagraph"/>
        <w:rPr>
          <w:rFonts w:ascii="Arial Nova Cond" w:hAnsi="Arial Nova Cond"/>
          <w:i/>
          <w:iCs/>
        </w:rPr>
      </w:pPr>
    </w:p>
    <w:p w14:paraId="7F0B8C3A" w14:textId="5FEC35A8" w:rsidR="00F47CBD" w:rsidRPr="00160826" w:rsidRDefault="00F47CBD" w:rsidP="0051075D">
      <w:pPr>
        <w:rPr>
          <w:rFonts w:ascii="Arial Nova Cond" w:hAnsi="Arial Nova Cond"/>
          <w:color w:val="EA0034" w:themeColor="accent4"/>
        </w:rPr>
      </w:pPr>
    </w:p>
    <w:p w14:paraId="5F9CEE7A" w14:textId="196AB421" w:rsidR="00D10CFE" w:rsidRPr="00160826" w:rsidRDefault="00AB3FE7" w:rsidP="0096406E">
      <w:pPr>
        <w:pStyle w:val="ListParagraph"/>
        <w:rPr>
          <w:rFonts w:ascii="Arial Nova Cond" w:hAnsi="Arial Nova Cond"/>
          <w:b/>
          <w:color w:val="310B7D" w:themeColor="text2" w:themeTint="E6"/>
        </w:rPr>
      </w:pPr>
      <w:r w:rsidRPr="00160826">
        <w:rPr>
          <w:rFonts w:ascii="Arial Nova Cond" w:hAnsi="Arial Nova Cond"/>
          <w:b/>
          <w:bCs/>
          <w:color w:val="310B7D" w:themeColor="text2" w:themeTint="E6"/>
        </w:rPr>
        <w:t xml:space="preserve"> </w:t>
      </w:r>
    </w:p>
    <w:p w14:paraId="11992BA0" w14:textId="5AE56E76" w:rsidR="00A058ED" w:rsidRPr="00160826" w:rsidRDefault="001E5403" w:rsidP="00A058ED">
      <w:pPr>
        <w:pStyle w:val="ListParagraph"/>
        <w:numPr>
          <w:ilvl w:val="0"/>
          <w:numId w:val="7"/>
        </w:numPr>
        <w:rPr>
          <w:rFonts w:ascii="Arial Nova Cond" w:hAnsi="Arial Nova Cond"/>
        </w:rPr>
      </w:pPr>
      <w:r w:rsidRPr="00160826">
        <w:rPr>
          <w:rFonts w:ascii="Arial Nova Cond" w:hAnsi="Arial Nova Cond"/>
          <w:b/>
          <w:bCs/>
        </w:rPr>
        <w:t>Do you need support</w:t>
      </w:r>
      <w:r w:rsidR="00CE4842" w:rsidRPr="00160826">
        <w:rPr>
          <w:rFonts w:ascii="Arial Nova Cond" w:hAnsi="Arial Nova Cond"/>
          <w:b/>
          <w:bCs/>
        </w:rPr>
        <w:t xml:space="preserve"> for accessibility</w:t>
      </w:r>
      <w:r w:rsidRPr="00160826">
        <w:rPr>
          <w:rFonts w:ascii="Arial Nova Cond" w:hAnsi="Arial Nova Cond"/>
          <w:b/>
          <w:bCs/>
        </w:rPr>
        <w:t>?</w:t>
      </w:r>
      <w:r w:rsidR="005E456A" w:rsidRPr="00160826">
        <w:rPr>
          <w:rFonts w:ascii="Arial Nova Cond" w:hAnsi="Arial Nova Cond"/>
          <w:b/>
          <w:bCs/>
        </w:rPr>
        <w:t xml:space="preserve"> If NO, please type "No ".  If YES,</w:t>
      </w:r>
      <w:r w:rsidR="00456DEB" w:rsidRPr="00160826">
        <w:rPr>
          <w:rFonts w:ascii="Arial Nova Cond" w:hAnsi="Arial Nova Cond"/>
          <w:b/>
          <w:bCs/>
        </w:rPr>
        <w:t xml:space="preserve"> </w:t>
      </w:r>
      <w:r w:rsidR="005E456A" w:rsidRPr="00160826">
        <w:rPr>
          <w:rFonts w:ascii="Arial Nova Cond" w:hAnsi="Arial Nova Cond"/>
          <w:b/>
          <w:bCs/>
        </w:rPr>
        <w:t>w</w:t>
      </w:r>
      <w:r w:rsidR="00456DEB" w:rsidRPr="00160826">
        <w:rPr>
          <w:rFonts w:ascii="Arial Nova Cond" w:hAnsi="Arial Nova Cond"/>
          <w:b/>
          <w:bCs/>
        </w:rPr>
        <w:t xml:space="preserve">hat kind of access support do you think you need for </w:t>
      </w:r>
      <w:r w:rsidR="00FF1564" w:rsidRPr="00160826">
        <w:rPr>
          <w:rFonts w:ascii="Arial Nova Cond" w:hAnsi="Arial Nova Cond"/>
          <w:b/>
          <w:bCs/>
        </w:rPr>
        <w:t>your</w:t>
      </w:r>
      <w:r w:rsidR="00456DEB" w:rsidRPr="00160826">
        <w:rPr>
          <w:rFonts w:ascii="Arial Nova Cond" w:hAnsi="Arial Nova Cond"/>
          <w:b/>
          <w:bCs/>
        </w:rPr>
        <w:t xml:space="preserve"> project?</w:t>
      </w:r>
      <w:r w:rsidR="005E456A" w:rsidRPr="00160826">
        <w:rPr>
          <w:rFonts w:ascii="Arial Nova Cond" w:hAnsi="Arial Nova Cond"/>
          <w:b/>
          <w:bCs/>
        </w:rPr>
        <w:t xml:space="preserve"> </w:t>
      </w:r>
      <w:r w:rsidR="007D440B" w:rsidRPr="00160826">
        <w:rPr>
          <w:rFonts w:ascii="Arial Nova Cond" w:hAnsi="Arial Nova Cond"/>
          <w:b/>
          <w:bCs/>
        </w:rPr>
        <w:t>*</w:t>
      </w:r>
      <w:r w:rsidR="00456DEB" w:rsidRPr="00160826">
        <w:rPr>
          <w:rFonts w:ascii="Arial Nova Cond" w:hAnsi="Arial Nova Cond"/>
          <w:b/>
          <w:bCs/>
        </w:rPr>
        <w:t xml:space="preserve"> </w:t>
      </w:r>
    </w:p>
    <w:p w14:paraId="77E2308A" w14:textId="3711DAD5" w:rsidR="00905537" w:rsidRPr="00160826" w:rsidRDefault="00905537" w:rsidP="00905537">
      <w:pPr>
        <w:pStyle w:val="Bullets"/>
        <w:numPr>
          <w:ilvl w:val="0"/>
          <w:numId w:val="0"/>
        </w:numPr>
        <w:ind w:left="360"/>
        <w:rPr>
          <w:rFonts w:ascii="Arial Nova Cond" w:hAnsi="Arial Nova Cond"/>
          <w:i/>
          <w:iCs/>
          <w:lang w:eastAsia="en-GB"/>
        </w:rPr>
      </w:pPr>
      <w:r w:rsidRPr="00160826">
        <w:rPr>
          <w:rFonts w:ascii="Arial Nova Cond" w:hAnsi="Arial Nova Cond"/>
          <w:i/>
          <w:iCs/>
          <w:lang w:eastAsia="en-GB"/>
        </w:rPr>
        <w:t>We welcome and encourage applications from candidates who use support workers (someone who supports you to be independent) to complete their application, such as sign language interpreters, communication support workers etc. Please submit the format of application which is most accessible to you using your support workers as necessary, to ensure we receive it in proficient written or spoken English. </w:t>
      </w:r>
    </w:p>
    <w:p w14:paraId="4466EED7" w14:textId="77777777" w:rsidR="005E456A" w:rsidRPr="00160826" w:rsidRDefault="005E456A" w:rsidP="00905537">
      <w:pPr>
        <w:pStyle w:val="Bullets"/>
        <w:numPr>
          <w:ilvl w:val="0"/>
          <w:numId w:val="0"/>
        </w:numPr>
        <w:ind w:left="360"/>
        <w:rPr>
          <w:rFonts w:ascii="Arial Nova Cond" w:hAnsi="Arial Nova Cond"/>
          <w:i/>
          <w:iCs/>
          <w:lang w:eastAsia="en-GB"/>
        </w:rPr>
      </w:pPr>
    </w:p>
    <w:p w14:paraId="1FFDB424" w14:textId="77777777" w:rsidR="00EB5712" w:rsidRPr="00160826" w:rsidRDefault="00EB5712" w:rsidP="002072E1">
      <w:pPr>
        <w:rPr>
          <w:rFonts w:ascii="Arial Nova Cond" w:hAnsi="Arial Nova Cond"/>
        </w:rPr>
      </w:pPr>
    </w:p>
    <w:p w14:paraId="3E6C2E3F" w14:textId="27BC693C" w:rsidR="001C2565" w:rsidRPr="00160826" w:rsidRDefault="000A06AA" w:rsidP="00E75692">
      <w:pPr>
        <w:pStyle w:val="ListParagraph"/>
        <w:numPr>
          <w:ilvl w:val="0"/>
          <w:numId w:val="7"/>
        </w:numPr>
        <w:spacing w:after="0" w:line="240" w:lineRule="auto"/>
        <w:rPr>
          <w:rFonts w:ascii="Arial Nova Cond" w:hAnsi="Arial Nova Cond"/>
          <w:b/>
          <w:bCs/>
        </w:rPr>
      </w:pPr>
      <w:r w:rsidRPr="00160826">
        <w:rPr>
          <w:rFonts w:ascii="Arial Nova Cond" w:hAnsi="Arial Nova Cond"/>
        </w:rPr>
        <w:lastRenderedPageBreak/>
        <w:t xml:space="preserve"> </w:t>
      </w:r>
      <w:r w:rsidR="001C2565" w:rsidRPr="00160826">
        <w:rPr>
          <w:rFonts w:ascii="Arial Nova Cond" w:hAnsi="Arial Nova Cond"/>
          <w:b/>
          <w:bCs/>
        </w:rPr>
        <w:t xml:space="preserve">Please note that successful applicants will be required to share feedback on their </w:t>
      </w:r>
      <w:r w:rsidR="00E176B9" w:rsidRPr="00160826">
        <w:rPr>
          <w:rFonts w:ascii="Arial Nova Cond" w:hAnsi="Arial Nova Cond"/>
          <w:b/>
          <w:bCs/>
        </w:rPr>
        <w:t>project</w:t>
      </w:r>
      <w:r w:rsidR="001C2565" w:rsidRPr="00160826">
        <w:rPr>
          <w:rFonts w:ascii="Arial Nova Cond" w:hAnsi="Arial Nova Cond"/>
          <w:b/>
          <w:bCs/>
        </w:rPr>
        <w:t xml:space="preserve"> in the form of a </w:t>
      </w:r>
      <w:r w:rsidR="005415F2" w:rsidRPr="00160826">
        <w:rPr>
          <w:rFonts w:ascii="Arial Nova Cond" w:hAnsi="Arial Nova Cond"/>
          <w:b/>
          <w:bCs/>
        </w:rPr>
        <w:t>short-written</w:t>
      </w:r>
      <w:r w:rsidR="001C2565" w:rsidRPr="00160826">
        <w:rPr>
          <w:rFonts w:ascii="Arial Nova Cond" w:hAnsi="Arial Nova Cond"/>
          <w:b/>
          <w:bCs/>
        </w:rPr>
        <w:t xml:space="preserve"> summary, and any photos, audio or videos that you wish to share. The photos, audio and videos will be used by the British Council when sharing </w:t>
      </w:r>
      <w:r w:rsidR="00684181" w:rsidRPr="00160826">
        <w:rPr>
          <w:rFonts w:ascii="Arial Nova Cond" w:hAnsi="Arial Nova Cond"/>
          <w:b/>
          <w:bCs/>
        </w:rPr>
        <w:t xml:space="preserve">the </w:t>
      </w:r>
      <w:r w:rsidR="003F72D6" w:rsidRPr="00160826">
        <w:rPr>
          <w:rFonts w:ascii="Arial Nova Cond" w:hAnsi="Arial Nova Cond"/>
          <w:b/>
          <w:bCs/>
        </w:rPr>
        <w:t>Gender and Climate</w:t>
      </w:r>
      <w:r w:rsidR="003F72D6" w:rsidRPr="00160826">
        <w:rPr>
          <w:rFonts w:ascii="Arial Nova Cond" w:hAnsi="Arial Nova Cond" w:cs="Arial"/>
          <w:b/>
          <w:bCs/>
          <w:color w:val="000000"/>
          <w:sz w:val="22"/>
          <w:szCs w:val="22"/>
        </w:rPr>
        <w:t xml:space="preserve"> </w:t>
      </w:r>
      <w:r w:rsidR="00604F6E" w:rsidRPr="00160826">
        <w:rPr>
          <w:rFonts w:ascii="Arial Nova Cond" w:hAnsi="Arial Nova Cond"/>
          <w:b/>
          <w:bCs/>
        </w:rPr>
        <w:t>Grants</w:t>
      </w:r>
      <w:r w:rsidR="001C2565" w:rsidRPr="00160826">
        <w:rPr>
          <w:rFonts w:ascii="Arial Nova Cond" w:hAnsi="Arial Nova Cond"/>
          <w:b/>
          <w:bCs/>
        </w:rPr>
        <w:t xml:space="preserve"> to a wider audience.</w:t>
      </w:r>
      <w:r w:rsidR="00310DE1" w:rsidRPr="00160826">
        <w:rPr>
          <w:rFonts w:ascii="Arial Nova Cond" w:hAnsi="Arial Nova Cond"/>
          <w:b/>
          <w:bCs/>
        </w:rPr>
        <w:t xml:space="preserve"> Do you agree with this?</w:t>
      </w:r>
    </w:p>
    <w:p w14:paraId="536441BF" w14:textId="3364A6EF" w:rsidR="000A06AA" w:rsidRPr="00160826" w:rsidRDefault="000A06AA" w:rsidP="00E75692">
      <w:pPr>
        <w:pStyle w:val="ListParagraph"/>
        <w:numPr>
          <w:ilvl w:val="1"/>
          <w:numId w:val="7"/>
        </w:numPr>
        <w:spacing w:after="0" w:line="240" w:lineRule="auto"/>
        <w:rPr>
          <w:rFonts w:ascii="Arial Nova Cond" w:hAnsi="Arial Nova Cond"/>
        </w:rPr>
      </w:pPr>
      <w:r w:rsidRPr="00160826">
        <w:rPr>
          <w:rFonts w:ascii="Arial Nova Cond" w:hAnsi="Arial Nova Cond"/>
        </w:rPr>
        <w:t>Yes</w:t>
      </w:r>
    </w:p>
    <w:p w14:paraId="55E4C6EF" w14:textId="131BDD1A" w:rsidR="00F867D1" w:rsidRPr="00160826" w:rsidRDefault="000A06AA" w:rsidP="00E75692">
      <w:pPr>
        <w:pStyle w:val="ListParagraph"/>
        <w:numPr>
          <w:ilvl w:val="1"/>
          <w:numId w:val="7"/>
        </w:numPr>
        <w:spacing w:after="0" w:line="240" w:lineRule="auto"/>
        <w:rPr>
          <w:rFonts w:ascii="Arial Nova Cond" w:hAnsi="Arial Nova Cond"/>
        </w:rPr>
      </w:pPr>
      <w:r w:rsidRPr="00160826">
        <w:rPr>
          <w:rFonts w:ascii="Arial Nova Cond" w:hAnsi="Arial Nova Cond"/>
        </w:rPr>
        <w:t>No</w:t>
      </w:r>
    </w:p>
    <w:p w14:paraId="44A71166" w14:textId="77777777" w:rsidR="00F867D1" w:rsidRPr="00160826" w:rsidRDefault="00F867D1" w:rsidP="000A06AA">
      <w:pPr>
        <w:pStyle w:val="ListParagraph"/>
        <w:ind w:left="720"/>
        <w:rPr>
          <w:rFonts w:ascii="Arial Nova Cond" w:hAnsi="Arial Nova Cond"/>
          <w:b/>
          <w:bCs/>
        </w:rPr>
      </w:pPr>
    </w:p>
    <w:p w14:paraId="12497502" w14:textId="19C2DBA9" w:rsidR="008E56B1" w:rsidRPr="00160826" w:rsidRDefault="00390EFF" w:rsidP="00390EFF">
      <w:pPr>
        <w:pStyle w:val="ListParagraph"/>
        <w:numPr>
          <w:ilvl w:val="0"/>
          <w:numId w:val="7"/>
        </w:numPr>
        <w:rPr>
          <w:rFonts w:ascii="Arial Nova Cond" w:hAnsi="Arial Nova Cond"/>
          <w:b/>
          <w:bCs/>
        </w:rPr>
      </w:pPr>
      <w:r w:rsidRPr="00160826">
        <w:rPr>
          <w:rFonts w:ascii="Arial Nova Cond" w:hAnsi="Arial Nova Cond"/>
          <w:b/>
          <w:bCs/>
        </w:rPr>
        <w:t xml:space="preserve"> Please </w:t>
      </w:r>
      <w:r w:rsidR="00F1215E" w:rsidRPr="00160826">
        <w:rPr>
          <w:rFonts w:ascii="Arial Nova Cond" w:hAnsi="Arial Nova Cond"/>
          <w:b/>
          <w:bCs/>
        </w:rPr>
        <w:t>attach</w:t>
      </w:r>
      <w:r w:rsidRPr="00160826">
        <w:rPr>
          <w:rFonts w:ascii="Arial Nova Cond" w:hAnsi="Arial Nova Cond"/>
          <w:b/>
          <w:bCs/>
        </w:rPr>
        <w:t xml:space="preserve">: </w:t>
      </w:r>
    </w:p>
    <w:p w14:paraId="3DFB4FAC" w14:textId="7B08B688" w:rsidR="00467310" w:rsidRPr="00160826" w:rsidRDefault="00604F6E" w:rsidP="00E75692">
      <w:pPr>
        <w:pStyle w:val="ListParagraph"/>
        <w:numPr>
          <w:ilvl w:val="0"/>
          <w:numId w:val="17"/>
        </w:numPr>
        <w:spacing w:after="0" w:line="240" w:lineRule="auto"/>
        <w:rPr>
          <w:rFonts w:ascii="Arial Nova Cond" w:hAnsi="Arial Nova Cond"/>
          <w:b/>
          <w:bCs/>
        </w:rPr>
      </w:pPr>
      <w:r w:rsidRPr="00160826">
        <w:rPr>
          <w:rFonts w:ascii="Arial Nova Cond" w:hAnsi="Arial Nova Cond"/>
          <w:b/>
          <w:bCs/>
        </w:rPr>
        <w:t xml:space="preserve">The </w:t>
      </w:r>
      <w:r w:rsidR="00E75692" w:rsidRPr="00160826">
        <w:rPr>
          <w:rFonts w:ascii="Arial Nova Cond" w:hAnsi="Arial Nova Cond"/>
          <w:b/>
          <w:bCs/>
        </w:rPr>
        <w:t xml:space="preserve">Biography </w:t>
      </w:r>
      <w:r w:rsidRPr="00160826">
        <w:rPr>
          <w:rFonts w:ascii="Arial Nova Cond" w:hAnsi="Arial Nova Cond"/>
          <w:b/>
          <w:bCs/>
        </w:rPr>
        <w:t xml:space="preserve">of the Project Lead from your </w:t>
      </w:r>
      <w:r w:rsidR="00EA6192" w:rsidRPr="00160826">
        <w:rPr>
          <w:rFonts w:ascii="Arial Nova Cond" w:hAnsi="Arial Nova Cond"/>
          <w:b/>
          <w:bCs/>
        </w:rPr>
        <w:t>organisation</w:t>
      </w:r>
      <w:r w:rsidR="00390EFF" w:rsidRPr="00160826">
        <w:rPr>
          <w:rFonts w:ascii="Arial Nova Cond" w:hAnsi="Arial Nova Cond"/>
          <w:b/>
          <w:bCs/>
        </w:rPr>
        <w:t xml:space="preserve"> </w:t>
      </w:r>
    </w:p>
    <w:p w14:paraId="417EFB2C" w14:textId="098CADEE" w:rsidR="008E56B1" w:rsidRPr="00160826" w:rsidRDefault="00467310" w:rsidP="00E75692">
      <w:pPr>
        <w:pStyle w:val="ListParagraph"/>
        <w:numPr>
          <w:ilvl w:val="0"/>
          <w:numId w:val="17"/>
        </w:numPr>
        <w:spacing w:after="0" w:line="240" w:lineRule="auto"/>
        <w:rPr>
          <w:rFonts w:ascii="Arial Nova Cond" w:hAnsi="Arial Nova Cond"/>
          <w:b/>
          <w:bCs/>
        </w:rPr>
      </w:pPr>
      <w:r w:rsidRPr="00160826">
        <w:rPr>
          <w:rFonts w:ascii="Arial Nova Cond" w:hAnsi="Arial Nova Cond"/>
          <w:b/>
          <w:bCs/>
        </w:rPr>
        <w:t>A</w:t>
      </w:r>
      <w:r w:rsidR="00870389" w:rsidRPr="00160826">
        <w:rPr>
          <w:rFonts w:ascii="Arial Nova Cond" w:hAnsi="Arial Nova Cond"/>
          <w:b/>
          <w:bCs/>
        </w:rPr>
        <w:t xml:space="preserve"> </w:t>
      </w:r>
      <w:r w:rsidR="00E77318" w:rsidRPr="00160826">
        <w:rPr>
          <w:rFonts w:ascii="Arial Nova Cond" w:hAnsi="Arial Nova Cond"/>
          <w:b/>
          <w:bCs/>
        </w:rPr>
        <w:t xml:space="preserve">brief profile of </w:t>
      </w:r>
      <w:r w:rsidR="00EA6192" w:rsidRPr="00160826">
        <w:rPr>
          <w:rFonts w:ascii="Arial Nova Cond" w:hAnsi="Arial Nova Cond"/>
          <w:b/>
          <w:bCs/>
        </w:rPr>
        <w:t xml:space="preserve">your </w:t>
      </w:r>
      <w:r w:rsidR="00604F6E" w:rsidRPr="00160826">
        <w:rPr>
          <w:rFonts w:ascii="Arial Nova Cond" w:hAnsi="Arial Nova Cond"/>
          <w:b/>
          <w:bCs/>
        </w:rPr>
        <w:t>organisation</w:t>
      </w:r>
      <w:r w:rsidR="002A3A4F" w:rsidRPr="00160826">
        <w:rPr>
          <w:rFonts w:ascii="Arial Nova Cond" w:hAnsi="Arial Nova Cond"/>
          <w:b/>
          <w:bCs/>
        </w:rPr>
        <w:t xml:space="preserve"> </w:t>
      </w:r>
    </w:p>
    <w:p w14:paraId="06B0EBD0" w14:textId="2D81757B" w:rsidR="00BF2E1B" w:rsidRPr="00160826" w:rsidRDefault="00EA6192" w:rsidP="00E75692">
      <w:pPr>
        <w:pStyle w:val="ListParagraph"/>
        <w:numPr>
          <w:ilvl w:val="0"/>
          <w:numId w:val="17"/>
        </w:numPr>
        <w:spacing w:after="0" w:line="240" w:lineRule="auto"/>
        <w:rPr>
          <w:rFonts w:ascii="Arial Nova Cond" w:hAnsi="Arial Nova Cond"/>
          <w:b/>
          <w:bCs/>
        </w:rPr>
      </w:pPr>
      <w:r w:rsidRPr="00160826">
        <w:rPr>
          <w:rFonts w:ascii="Arial Nova Cond" w:hAnsi="Arial Nova Cond"/>
          <w:b/>
          <w:bCs/>
        </w:rPr>
        <w:t xml:space="preserve">The </w:t>
      </w:r>
      <w:r w:rsidR="00E75692" w:rsidRPr="00160826">
        <w:rPr>
          <w:rFonts w:ascii="Arial Nova Cond" w:hAnsi="Arial Nova Cond"/>
          <w:b/>
          <w:bCs/>
        </w:rPr>
        <w:t>Biography</w:t>
      </w:r>
      <w:r w:rsidRPr="00160826">
        <w:rPr>
          <w:rFonts w:ascii="Arial Nova Cond" w:hAnsi="Arial Nova Cond"/>
          <w:b/>
          <w:bCs/>
        </w:rPr>
        <w:t xml:space="preserve"> of the Project Lead from you</w:t>
      </w:r>
      <w:r w:rsidR="002C4AE4" w:rsidRPr="00160826">
        <w:rPr>
          <w:rFonts w:ascii="Arial Nova Cond" w:hAnsi="Arial Nova Cond"/>
          <w:b/>
          <w:bCs/>
        </w:rPr>
        <w:t>r</w:t>
      </w:r>
      <w:r w:rsidR="00E77318" w:rsidRPr="00160826">
        <w:rPr>
          <w:rFonts w:ascii="Arial Nova Cond" w:hAnsi="Arial Nova Cond"/>
          <w:b/>
          <w:bCs/>
        </w:rPr>
        <w:t xml:space="preserve"> </w:t>
      </w:r>
      <w:r w:rsidR="005248DE" w:rsidRPr="00160826">
        <w:rPr>
          <w:rFonts w:ascii="Arial Nova Cond" w:hAnsi="Arial Nova Cond"/>
          <w:b/>
          <w:bCs/>
        </w:rPr>
        <w:t>C</w:t>
      </w:r>
      <w:r w:rsidR="00E77318" w:rsidRPr="00160826">
        <w:rPr>
          <w:rFonts w:ascii="Arial Nova Cond" w:hAnsi="Arial Nova Cond"/>
          <w:b/>
          <w:bCs/>
        </w:rPr>
        <w:t xml:space="preserve">ounterpart’s </w:t>
      </w:r>
      <w:r w:rsidR="00E75692" w:rsidRPr="00160826">
        <w:rPr>
          <w:rFonts w:ascii="Arial Nova Cond" w:hAnsi="Arial Nova Cond"/>
          <w:b/>
          <w:bCs/>
        </w:rPr>
        <w:t xml:space="preserve">UK </w:t>
      </w:r>
      <w:r w:rsidRPr="00160826">
        <w:rPr>
          <w:rFonts w:ascii="Arial Nova Cond" w:hAnsi="Arial Nova Cond"/>
          <w:b/>
          <w:bCs/>
        </w:rPr>
        <w:t>organisation</w:t>
      </w:r>
    </w:p>
    <w:p w14:paraId="6BC64116" w14:textId="64CF4753" w:rsidR="00EA6192" w:rsidRPr="00160826" w:rsidRDefault="00EA6192" w:rsidP="00E75692">
      <w:pPr>
        <w:pStyle w:val="ListParagraph"/>
        <w:numPr>
          <w:ilvl w:val="0"/>
          <w:numId w:val="17"/>
        </w:numPr>
        <w:spacing w:after="0" w:line="240" w:lineRule="auto"/>
        <w:rPr>
          <w:rFonts w:ascii="Arial Nova Cond" w:hAnsi="Arial Nova Cond"/>
          <w:b/>
          <w:bCs/>
        </w:rPr>
      </w:pPr>
      <w:r w:rsidRPr="00160826">
        <w:rPr>
          <w:rFonts w:ascii="Arial Nova Cond" w:hAnsi="Arial Nova Cond"/>
          <w:b/>
          <w:bCs/>
        </w:rPr>
        <w:t xml:space="preserve">A brief profile of your counterpart </w:t>
      </w:r>
      <w:r w:rsidR="003F72D6" w:rsidRPr="00160826">
        <w:rPr>
          <w:rFonts w:ascii="Arial Nova Cond" w:hAnsi="Arial Nova Cond"/>
          <w:b/>
          <w:bCs/>
        </w:rPr>
        <w:t xml:space="preserve">UK </w:t>
      </w:r>
      <w:r w:rsidRPr="00160826">
        <w:rPr>
          <w:rFonts w:ascii="Arial Nova Cond" w:hAnsi="Arial Nova Cond"/>
          <w:b/>
          <w:bCs/>
        </w:rPr>
        <w:t>organisation</w:t>
      </w:r>
    </w:p>
    <w:p w14:paraId="4D2089A6" w14:textId="0245E61E" w:rsidR="00390EFF" w:rsidRPr="00160826" w:rsidRDefault="00C84C19" w:rsidP="00E75692">
      <w:pPr>
        <w:pStyle w:val="ListParagraph"/>
        <w:numPr>
          <w:ilvl w:val="0"/>
          <w:numId w:val="17"/>
        </w:numPr>
        <w:spacing w:after="0" w:line="240" w:lineRule="auto"/>
        <w:rPr>
          <w:rFonts w:ascii="Arial Nova Cond" w:hAnsi="Arial Nova Cond"/>
          <w:b/>
          <w:bCs/>
        </w:rPr>
      </w:pPr>
      <w:r w:rsidRPr="00160826">
        <w:rPr>
          <w:rFonts w:ascii="Arial Nova Cond" w:hAnsi="Arial Nova Cond"/>
          <w:b/>
          <w:bCs/>
        </w:rPr>
        <w:t xml:space="preserve">Evidence that your Counterpart is willing to work with you </w:t>
      </w:r>
      <w:r w:rsidR="0065191B" w:rsidRPr="00160826">
        <w:rPr>
          <w:rFonts w:ascii="Arial Nova Cond" w:hAnsi="Arial Nova Cond"/>
          <w:b/>
          <w:bCs/>
        </w:rPr>
        <w:t>on</w:t>
      </w:r>
      <w:r w:rsidRPr="00160826">
        <w:rPr>
          <w:rFonts w:ascii="Arial Nova Cond" w:hAnsi="Arial Nova Cond"/>
          <w:b/>
          <w:bCs/>
        </w:rPr>
        <w:t xml:space="preserve"> this project</w:t>
      </w:r>
      <w:r w:rsidR="0065191B" w:rsidRPr="00160826">
        <w:rPr>
          <w:rFonts w:ascii="Arial Nova Cond" w:hAnsi="Arial Nova Cond"/>
          <w:b/>
          <w:bCs/>
        </w:rPr>
        <w:t xml:space="preserve">. </w:t>
      </w:r>
      <w:r w:rsidRPr="00160826">
        <w:rPr>
          <w:rFonts w:ascii="Arial Nova Cond" w:hAnsi="Arial Nova Cond"/>
          <w:b/>
          <w:bCs/>
        </w:rPr>
        <w:t xml:space="preserve"> </w:t>
      </w:r>
      <w:r w:rsidR="00390EFF" w:rsidRPr="00160826">
        <w:rPr>
          <w:rFonts w:ascii="Arial Nova Cond" w:hAnsi="Arial Nova Cond"/>
          <w:i/>
          <w:iCs/>
        </w:rPr>
        <w:t xml:space="preserve">Acceptable file types: pdf, doc, docx, txt, rtf, jpg, jpeg, gif, </w:t>
      </w:r>
      <w:proofErr w:type="spellStart"/>
      <w:r w:rsidR="00390EFF" w:rsidRPr="00160826">
        <w:rPr>
          <w:rFonts w:ascii="Arial Nova Cond" w:hAnsi="Arial Nova Cond"/>
          <w:i/>
          <w:iCs/>
        </w:rPr>
        <w:t>tif</w:t>
      </w:r>
      <w:proofErr w:type="spellEnd"/>
      <w:r w:rsidR="00390EFF" w:rsidRPr="00160826">
        <w:rPr>
          <w:rFonts w:ascii="Arial Nova Cond" w:hAnsi="Arial Nova Cond"/>
          <w:i/>
          <w:iCs/>
        </w:rPr>
        <w:t xml:space="preserve">, tiff, </w:t>
      </w:r>
      <w:proofErr w:type="spellStart"/>
      <w:r w:rsidR="00390EFF" w:rsidRPr="00160826">
        <w:rPr>
          <w:rFonts w:ascii="Arial Nova Cond" w:hAnsi="Arial Nova Cond"/>
          <w:i/>
          <w:iCs/>
        </w:rPr>
        <w:t>png</w:t>
      </w:r>
      <w:proofErr w:type="spellEnd"/>
      <w:r w:rsidR="00390EFF" w:rsidRPr="00160826">
        <w:rPr>
          <w:rFonts w:ascii="Arial Nova Cond" w:hAnsi="Arial Nova Cond"/>
          <w:i/>
          <w:iCs/>
        </w:rPr>
        <w:t xml:space="preserve">, </w:t>
      </w:r>
      <w:proofErr w:type="spellStart"/>
      <w:r w:rsidR="00390EFF" w:rsidRPr="00160826">
        <w:rPr>
          <w:rFonts w:ascii="Arial Nova Cond" w:hAnsi="Arial Nova Cond"/>
          <w:i/>
          <w:iCs/>
        </w:rPr>
        <w:t>wpf</w:t>
      </w:r>
      <w:proofErr w:type="spellEnd"/>
      <w:r w:rsidR="00390EFF" w:rsidRPr="00160826">
        <w:rPr>
          <w:rFonts w:ascii="Arial Nova Cond" w:hAnsi="Arial Nova Cond"/>
          <w:i/>
          <w:iCs/>
        </w:rPr>
        <w:t xml:space="preserve">, </w:t>
      </w:r>
      <w:proofErr w:type="spellStart"/>
      <w:r w:rsidR="00390EFF" w:rsidRPr="00160826">
        <w:rPr>
          <w:rFonts w:ascii="Arial Nova Cond" w:hAnsi="Arial Nova Cond"/>
          <w:i/>
          <w:iCs/>
        </w:rPr>
        <w:t>odt,wpd</w:t>
      </w:r>
      <w:proofErr w:type="spellEnd"/>
      <w:r w:rsidR="00390EFF" w:rsidRPr="00160826">
        <w:rPr>
          <w:rFonts w:ascii="Arial Nova Cond" w:hAnsi="Arial Nova Cond"/>
          <w:i/>
          <w:iCs/>
        </w:rPr>
        <w:t xml:space="preserve">, </w:t>
      </w:r>
      <w:proofErr w:type="spellStart"/>
      <w:r w:rsidR="00390EFF" w:rsidRPr="00160826">
        <w:rPr>
          <w:rFonts w:ascii="Arial Nova Cond" w:hAnsi="Arial Nova Cond"/>
          <w:i/>
          <w:iCs/>
        </w:rPr>
        <w:t>svg</w:t>
      </w:r>
      <w:proofErr w:type="spellEnd"/>
      <w:r w:rsidR="00390EFF" w:rsidRPr="00160826">
        <w:rPr>
          <w:rFonts w:ascii="Arial Nova Cond" w:hAnsi="Arial Nova Cond"/>
          <w:i/>
          <w:iCs/>
        </w:rPr>
        <w:t xml:space="preserve">, </w:t>
      </w:r>
      <w:proofErr w:type="spellStart"/>
      <w:r w:rsidR="00390EFF" w:rsidRPr="00160826">
        <w:rPr>
          <w:rFonts w:ascii="Arial Nova Cond" w:hAnsi="Arial Nova Cond"/>
          <w:i/>
          <w:iCs/>
        </w:rPr>
        <w:t>adoc</w:t>
      </w:r>
      <w:proofErr w:type="spellEnd"/>
      <w:r w:rsidR="00390EFF" w:rsidRPr="00160826">
        <w:rPr>
          <w:rFonts w:ascii="Arial Nova Cond" w:hAnsi="Arial Nova Cond"/>
          <w:i/>
          <w:iCs/>
        </w:rPr>
        <w:t>.</w:t>
      </w:r>
    </w:p>
    <w:p w14:paraId="7AA6FDDB" w14:textId="76460A4F" w:rsidR="00B4083D" w:rsidRPr="00160826" w:rsidRDefault="003F72D6" w:rsidP="00E75692">
      <w:pPr>
        <w:pStyle w:val="ListParagraph"/>
        <w:numPr>
          <w:ilvl w:val="0"/>
          <w:numId w:val="10"/>
        </w:numPr>
        <w:spacing w:after="0" w:line="240" w:lineRule="auto"/>
        <w:rPr>
          <w:rFonts w:ascii="Arial Nova Cond" w:hAnsi="Arial Nova Cond"/>
          <w:i/>
          <w:iCs/>
        </w:rPr>
      </w:pPr>
      <w:r w:rsidRPr="00160826">
        <w:rPr>
          <w:rFonts w:ascii="Arial Nova Cond" w:hAnsi="Arial Nova Cond"/>
          <w:i/>
          <w:iCs/>
        </w:rPr>
        <w:t>Evidence</w:t>
      </w:r>
      <w:r w:rsidR="00B4083D" w:rsidRPr="00160826">
        <w:rPr>
          <w:rFonts w:ascii="Arial Nova Cond" w:hAnsi="Arial Nova Cond"/>
          <w:i/>
          <w:iCs/>
        </w:rPr>
        <w:t xml:space="preserve"> with Counterpart can be email conversations, letter of support, or other documents which proves initial discussion with them.</w:t>
      </w:r>
    </w:p>
    <w:p w14:paraId="2485AC34" w14:textId="4A529C47" w:rsidR="00390EFF" w:rsidRPr="00160826" w:rsidRDefault="00390EFF" w:rsidP="00E75692">
      <w:pPr>
        <w:pStyle w:val="ListParagraph"/>
        <w:numPr>
          <w:ilvl w:val="0"/>
          <w:numId w:val="10"/>
        </w:numPr>
        <w:spacing w:after="0" w:line="240" w:lineRule="auto"/>
        <w:rPr>
          <w:rFonts w:ascii="Arial Nova Cond" w:hAnsi="Arial Nova Cond"/>
          <w:i/>
          <w:iCs/>
        </w:rPr>
      </w:pPr>
      <w:r w:rsidRPr="00160826">
        <w:rPr>
          <w:rFonts w:ascii="Arial Nova Cond" w:hAnsi="Arial Nova Cond"/>
          <w:i/>
          <w:iCs/>
        </w:rPr>
        <w:t xml:space="preserve">We can only accept up to </w:t>
      </w:r>
      <w:r w:rsidR="002C69B3" w:rsidRPr="00160826">
        <w:rPr>
          <w:rFonts w:ascii="Arial Nova Cond" w:hAnsi="Arial Nova Cond"/>
          <w:i/>
          <w:iCs/>
        </w:rPr>
        <w:t>five</w:t>
      </w:r>
      <w:r w:rsidRPr="00160826">
        <w:rPr>
          <w:rFonts w:ascii="Arial Nova Cond" w:hAnsi="Arial Nova Cond"/>
          <w:i/>
          <w:iCs/>
        </w:rPr>
        <w:t xml:space="preserve"> documents in total.</w:t>
      </w:r>
    </w:p>
    <w:p w14:paraId="5D7C9FCD" w14:textId="77777777" w:rsidR="00390EFF" w:rsidRPr="00160826" w:rsidRDefault="00390EFF" w:rsidP="00E75692">
      <w:pPr>
        <w:pStyle w:val="ListParagraph"/>
        <w:numPr>
          <w:ilvl w:val="0"/>
          <w:numId w:val="10"/>
        </w:numPr>
        <w:spacing w:after="0" w:line="240" w:lineRule="auto"/>
        <w:rPr>
          <w:rFonts w:ascii="Arial Nova Cond" w:hAnsi="Arial Nova Cond"/>
          <w:i/>
          <w:iCs/>
        </w:rPr>
      </w:pPr>
      <w:r w:rsidRPr="00160826">
        <w:rPr>
          <w:rFonts w:ascii="Arial Nova Cond" w:hAnsi="Arial Nova Cond"/>
          <w:i/>
          <w:iCs/>
        </w:rPr>
        <w:t>Each document can be a maximum of one (1) page.</w:t>
      </w:r>
    </w:p>
    <w:p w14:paraId="5E9D95DB" w14:textId="3EBEC93B" w:rsidR="000A06AA" w:rsidRPr="00160826" w:rsidRDefault="00390EFF" w:rsidP="00E75692">
      <w:pPr>
        <w:pStyle w:val="ListParagraph"/>
        <w:numPr>
          <w:ilvl w:val="0"/>
          <w:numId w:val="10"/>
        </w:numPr>
        <w:spacing w:after="0" w:line="240" w:lineRule="auto"/>
        <w:rPr>
          <w:rFonts w:ascii="Arial Nova Cond" w:hAnsi="Arial Nova Cond"/>
          <w:i/>
        </w:rPr>
      </w:pPr>
      <w:r w:rsidRPr="00160826">
        <w:rPr>
          <w:rFonts w:ascii="Arial Nova Cond" w:hAnsi="Arial Nova Cond"/>
          <w:i/>
          <w:iCs/>
        </w:rPr>
        <w:t>The maximum individual file size you can upload is 1MB.</w:t>
      </w:r>
    </w:p>
    <w:p w14:paraId="383AAACF" w14:textId="5D76B37A" w:rsidR="00DD44B1" w:rsidRPr="00160826" w:rsidRDefault="00DD44B1" w:rsidP="00DD44B1">
      <w:pPr>
        <w:rPr>
          <w:rFonts w:ascii="Arial Nova Cond" w:hAnsi="Arial Nova Cond"/>
          <w:i/>
        </w:rPr>
      </w:pPr>
    </w:p>
    <w:p w14:paraId="2DD02590" w14:textId="28457B91" w:rsidR="00DD44B1" w:rsidRPr="00160826" w:rsidRDefault="005539C4" w:rsidP="00DD44B1">
      <w:pPr>
        <w:rPr>
          <w:rFonts w:ascii="Arial Nova Cond" w:hAnsi="Arial Nova Cond"/>
          <w:i/>
        </w:rPr>
      </w:pPr>
      <w:r w:rsidRPr="00160826">
        <w:rPr>
          <w:rFonts w:ascii="Arial Nova Cond" w:hAnsi="Arial Nova Cond"/>
        </w:rPr>
        <w:t>Please send your</w:t>
      </w:r>
      <w:r w:rsidR="00DD44B1" w:rsidRPr="00160826">
        <w:rPr>
          <w:rFonts w:ascii="Arial Nova Cond" w:hAnsi="Arial Nova Cond"/>
        </w:rPr>
        <w:t xml:space="preserve"> clarification questions</w:t>
      </w:r>
      <w:r w:rsidRPr="00160826">
        <w:rPr>
          <w:rFonts w:ascii="Arial Nova Cond" w:hAnsi="Arial Nova Cond"/>
        </w:rPr>
        <w:t xml:space="preserve"> by </w:t>
      </w:r>
      <w:r w:rsidR="00E75692" w:rsidRPr="00160826">
        <w:rPr>
          <w:rFonts w:ascii="Arial Nova Cond" w:hAnsi="Arial Nova Cond" w:cs="Arial"/>
          <w:b/>
          <w:bCs/>
          <w:color w:val="000000"/>
          <w:sz w:val="22"/>
          <w:szCs w:val="22"/>
        </w:rPr>
        <w:t>17 October</w:t>
      </w:r>
      <w:r w:rsidRPr="00160826">
        <w:rPr>
          <w:rFonts w:ascii="Arial Nova Cond" w:hAnsi="Arial Nova Cond" w:cs="Arial"/>
          <w:b/>
          <w:bCs/>
          <w:color w:val="000000"/>
          <w:sz w:val="22"/>
          <w:szCs w:val="22"/>
        </w:rPr>
        <w:t xml:space="preserve"> 2022</w:t>
      </w:r>
      <w:r w:rsidRPr="00160826">
        <w:rPr>
          <w:rFonts w:ascii="Arial Nova Cond" w:hAnsi="Arial Nova Cond"/>
        </w:rPr>
        <w:t xml:space="preserve"> to the below</w:t>
      </w:r>
      <w:r w:rsidR="00DD44B1" w:rsidRPr="00160826">
        <w:rPr>
          <w:rFonts w:ascii="Arial Nova Cond" w:hAnsi="Arial Nova Cond"/>
        </w:rPr>
        <w:t xml:space="preserve"> email address</w:t>
      </w:r>
      <w:r w:rsidRPr="00160826">
        <w:rPr>
          <w:rFonts w:ascii="Arial Nova Cond" w:hAnsi="Arial Nova Cond"/>
        </w:rPr>
        <w:t>.</w:t>
      </w:r>
      <w:r w:rsidR="00DD44B1" w:rsidRPr="00160826">
        <w:rPr>
          <w:rFonts w:ascii="Arial Nova Cond" w:hAnsi="Arial Nova Cond"/>
        </w:rPr>
        <w:t xml:space="preserve"> </w:t>
      </w:r>
      <w:hyperlink r:id="rId14" w:history="1">
        <w:r w:rsidR="00DD44B1" w:rsidRPr="00160826">
          <w:rPr>
            <w:rStyle w:val="Hyperlink"/>
            <w:rFonts w:ascii="Arial Nova Cond" w:hAnsi="Arial Nova Cond"/>
          </w:rPr>
          <w:t>nfe@britishcouncil.org</w:t>
        </w:r>
      </w:hyperlink>
    </w:p>
    <w:sectPr w:rsidR="00DD44B1" w:rsidRPr="00160826" w:rsidSect="00BB51D9">
      <w:headerReference w:type="default" r:id="rId15"/>
      <w:footerReference w:type="default" r:id="rId16"/>
      <w:headerReference w:type="first" r:id="rId17"/>
      <w:footerReference w:type="first" r:id="rId18"/>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6240" w14:textId="77777777" w:rsidR="00B536C7" w:rsidRDefault="00B536C7" w:rsidP="004E0F0F">
      <w:pPr>
        <w:spacing w:after="0" w:line="240" w:lineRule="auto"/>
      </w:pPr>
      <w:r>
        <w:separator/>
      </w:r>
    </w:p>
  </w:endnote>
  <w:endnote w:type="continuationSeparator" w:id="0">
    <w:p w14:paraId="1F88E6D6" w14:textId="77777777" w:rsidR="00B536C7" w:rsidRDefault="00B536C7" w:rsidP="004E0F0F">
      <w:pPr>
        <w:spacing w:after="0" w:line="240" w:lineRule="auto"/>
      </w:pPr>
      <w:r>
        <w:continuationSeparator/>
      </w:r>
    </w:p>
  </w:endnote>
  <w:endnote w:type="continuationNotice" w:id="1">
    <w:p w14:paraId="1128B741" w14:textId="77777777" w:rsidR="00B536C7" w:rsidRDefault="00B53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Arial Nova Cond">
    <w:charset w:val="00"/>
    <w:family w:val="swiss"/>
    <w:pitch w:val="variable"/>
    <w:sig w:usb0="0000028F" w:usb1="00000002" w:usb2="00000000" w:usb3="00000000" w:csb0="0000019F" w:csb1="00000000"/>
    <w:embedRegular r:id="rId1" w:fontKey="{D3857525-A02A-476E-B6C0-84010E8EE9F8}"/>
    <w:embedBold r:id="rId2" w:fontKey="{F3BFF9C1-0C3A-40C6-96BF-46EB1133D7AC}"/>
    <w:embedItalic r:id="rId3" w:fontKey="{8272BF37-14F3-4FEC-926C-6F0C57F9FAC7}"/>
    <w:embedBoldItalic r:id="rId4" w:fontKey="{3DA047C1-6DBA-4CCC-85C9-C154ADD5377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263444"/>
      <w:docPartObj>
        <w:docPartGallery w:val="Page Numbers (Bottom of Page)"/>
        <w:docPartUnique/>
      </w:docPartObj>
    </w:sdtPr>
    <w:sdtEndPr>
      <w:rPr>
        <w:noProof/>
      </w:rPr>
    </w:sdtEndPr>
    <w:sdtContent>
      <w:p w14:paraId="0C2E70B8" w14:textId="5C52D8D0" w:rsidR="00EE4928" w:rsidRDefault="00EE49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DF9067" w14:textId="77777777" w:rsidR="00EE4928" w:rsidRDefault="00EE4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31F9"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3746" w14:textId="77777777" w:rsidR="00B536C7" w:rsidRDefault="00B536C7" w:rsidP="004E0F0F">
      <w:pPr>
        <w:spacing w:after="0" w:line="240" w:lineRule="auto"/>
      </w:pPr>
      <w:r>
        <w:separator/>
      </w:r>
    </w:p>
  </w:footnote>
  <w:footnote w:type="continuationSeparator" w:id="0">
    <w:p w14:paraId="09547766" w14:textId="77777777" w:rsidR="00B536C7" w:rsidRDefault="00B536C7" w:rsidP="004E0F0F">
      <w:pPr>
        <w:spacing w:after="0" w:line="240" w:lineRule="auto"/>
      </w:pPr>
      <w:r>
        <w:continuationSeparator/>
      </w:r>
    </w:p>
  </w:footnote>
  <w:footnote w:type="continuationNotice" w:id="1">
    <w:p w14:paraId="130B77A7" w14:textId="77777777" w:rsidR="00B536C7" w:rsidRDefault="00B536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F524"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0" behindDoc="0" locked="0" layoutInCell="1" allowOverlap="1" wp14:anchorId="01D3D4AB" wp14:editId="369246D0">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3206]" strokeweight="3pt" from="2.85pt,45.35pt" to="41.4pt,45.35pt" w14:anchorId="70E60D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55AF" w14:textId="77777777" w:rsidR="003855BB" w:rsidRDefault="003855BB">
    <w:pPr>
      <w:pStyle w:val="Header"/>
    </w:pPr>
    <w:r>
      <w:rPr>
        <w:noProof/>
        <w:lang w:val="en-US"/>
      </w:rPr>
      <w:drawing>
        <wp:anchor distT="0" distB="424815" distL="114300" distR="114300" simplePos="0" relativeHeight="251658241" behindDoc="0" locked="0" layoutInCell="1" allowOverlap="1" wp14:anchorId="24B3773A" wp14:editId="13F1B880">
          <wp:simplePos x="0" y="0"/>
          <wp:positionH relativeFrom="page">
            <wp:posOffset>540385</wp:posOffset>
          </wp:positionH>
          <wp:positionV relativeFrom="page">
            <wp:posOffset>540385</wp:posOffset>
          </wp:positionV>
          <wp:extent cx="1472400" cy="4248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EFE"/>
    <w:multiLevelType w:val="hybridMultilevel"/>
    <w:tmpl w:val="EA56A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E577CB"/>
    <w:multiLevelType w:val="multilevel"/>
    <w:tmpl w:val="C872710A"/>
    <w:lvl w:ilvl="0">
      <w:start w:val="1"/>
      <w:numFmt w:val="decimal"/>
      <w:lvlText w:val="%1)"/>
      <w:lvlJc w:val="left"/>
      <w:pPr>
        <w:ind w:left="360" w:hanging="360"/>
      </w:pPr>
      <w:rPr>
        <w:b/>
        <w:bCs/>
        <w:i w:val="0"/>
        <w:iCs w:val="0"/>
        <w:color w:val="230859"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5659A7"/>
    <w:multiLevelType w:val="hybridMultilevel"/>
    <w:tmpl w:val="41249686"/>
    <w:lvl w:ilvl="0" w:tplc="04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AD4AF0"/>
    <w:multiLevelType w:val="hybridMultilevel"/>
    <w:tmpl w:val="A8F8B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75A70"/>
    <w:multiLevelType w:val="hybridMultilevel"/>
    <w:tmpl w:val="2DB8447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93E67"/>
    <w:multiLevelType w:val="hybridMultilevel"/>
    <w:tmpl w:val="7090C2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F76CD"/>
    <w:multiLevelType w:val="hybridMultilevel"/>
    <w:tmpl w:val="68B0A676"/>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9566FA1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99497A"/>
    <w:multiLevelType w:val="hybridMultilevel"/>
    <w:tmpl w:val="4EA470A4"/>
    <w:lvl w:ilvl="0" w:tplc="04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0E1975"/>
    <w:multiLevelType w:val="hybridMultilevel"/>
    <w:tmpl w:val="A6F8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3216A"/>
    <w:multiLevelType w:val="hybridMultilevel"/>
    <w:tmpl w:val="104471E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637C7B"/>
    <w:multiLevelType w:val="hybridMultilevel"/>
    <w:tmpl w:val="9CAAB1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6B3A12"/>
    <w:multiLevelType w:val="hybridMultilevel"/>
    <w:tmpl w:val="2C120082"/>
    <w:lvl w:ilvl="0" w:tplc="CD84FA0C">
      <w:start w:val="3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2553D"/>
    <w:multiLevelType w:val="hybridMultilevel"/>
    <w:tmpl w:val="220EB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673ADB"/>
    <w:multiLevelType w:val="hybridMultilevel"/>
    <w:tmpl w:val="904424C4"/>
    <w:lvl w:ilvl="0" w:tplc="BF746CD0">
      <w:start w:val="1"/>
      <w:numFmt w:val="lowerLetter"/>
      <w:lvlText w:val="%1)"/>
      <w:lvlJc w:val="left"/>
      <w:pPr>
        <w:ind w:left="1080" w:hanging="360"/>
      </w:pPr>
      <w:rPr>
        <w:rFonts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33637"/>
    <w:multiLevelType w:val="hybridMultilevel"/>
    <w:tmpl w:val="5AB66112"/>
    <w:lvl w:ilvl="0" w:tplc="CD84FA0C">
      <w:start w:val="36"/>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6" w15:restartNumberingAfterBreak="0">
    <w:nsid w:val="52C10E79"/>
    <w:multiLevelType w:val="hybridMultilevel"/>
    <w:tmpl w:val="EE862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8BA1E3C"/>
    <w:multiLevelType w:val="hybridMultilevel"/>
    <w:tmpl w:val="2EFAA750"/>
    <w:lvl w:ilvl="0" w:tplc="93F6BF98">
      <w:start w:val="1"/>
      <w:numFmt w:val="lowerLetter"/>
      <w:lvlText w:val="%1.)"/>
      <w:lvlJc w:val="left"/>
      <w:pPr>
        <w:ind w:left="1080" w:hanging="360"/>
      </w:pPr>
      <w:rPr>
        <w:rFonts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84457"/>
    <w:multiLevelType w:val="multilevel"/>
    <w:tmpl w:val="06AE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5637DD"/>
    <w:multiLevelType w:val="hybridMultilevel"/>
    <w:tmpl w:val="B882ED02"/>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D5A742D"/>
    <w:multiLevelType w:val="hybridMultilevel"/>
    <w:tmpl w:val="4B6C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00831"/>
    <w:multiLevelType w:val="hybridMultilevel"/>
    <w:tmpl w:val="7E1C7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0F2857"/>
    <w:multiLevelType w:val="hybridMultilevel"/>
    <w:tmpl w:val="C3CABD64"/>
    <w:lvl w:ilvl="0" w:tplc="93F6BF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0843F8"/>
    <w:multiLevelType w:val="hybridMultilevel"/>
    <w:tmpl w:val="D4B4AB48"/>
    <w:lvl w:ilvl="0" w:tplc="62327570">
      <w:start w:val="1"/>
      <w:numFmt w:val="decimal"/>
      <w:lvlText w:val="%1)"/>
      <w:lvlJc w:val="left"/>
      <w:pPr>
        <w:ind w:left="720" w:hanging="360"/>
      </w:pPr>
      <w:rPr>
        <w:b/>
        <w:bCs/>
        <w:color w:val="000000" w:themeColor="text1"/>
      </w:r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1"/>
  </w:num>
  <w:num w:numId="3">
    <w:abstractNumId w:val="15"/>
  </w:num>
  <w:num w:numId="4">
    <w:abstractNumId w:val="11"/>
  </w:num>
  <w:num w:numId="5">
    <w:abstractNumId w:val="7"/>
  </w:num>
  <w:num w:numId="6">
    <w:abstractNumId w:val="4"/>
  </w:num>
  <w:num w:numId="7">
    <w:abstractNumId w:val="1"/>
  </w:num>
  <w:num w:numId="8">
    <w:abstractNumId w:val="19"/>
  </w:num>
  <w:num w:numId="9">
    <w:abstractNumId w:val="6"/>
  </w:num>
  <w:num w:numId="10">
    <w:abstractNumId w:val="14"/>
  </w:num>
  <w:num w:numId="11">
    <w:abstractNumId w:val="9"/>
  </w:num>
  <w:num w:numId="12">
    <w:abstractNumId w:val="25"/>
  </w:num>
  <w:num w:numId="13">
    <w:abstractNumId w:val="23"/>
  </w:num>
  <w:num w:numId="14">
    <w:abstractNumId w:val="17"/>
  </w:num>
  <w:num w:numId="15">
    <w:abstractNumId w:val="13"/>
  </w:num>
  <w:num w:numId="16">
    <w:abstractNumId w:val="3"/>
  </w:num>
  <w:num w:numId="17">
    <w:abstractNumId w:val="2"/>
  </w:num>
  <w:num w:numId="18">
    <w:abstractNumId w:val="0"/>
  </w:num>
  <w:num w:numId="19">
    <w:abstractNumId w:val="18"/>
  </w:num>
  <w:num w:numId="20">
    <w:abstractNumId w:val="12"/>
  </w:num>
  <w:num w:numId="21">
    <w:abstractNumId w:val="8"/>
  </w:num>
  <w:num w:numId="22">
    <w:abstractNumId w:val="22"/>
  </w:num>
  <w:num w:numId="23">
    <w:abstractNumId w:val="10"/>
  </w:num>
  <w:num w:numId="24">
    <w:abstractNumId w:val="20"/>
  </w:num>
  <w:num w:numId="25">
    <w:abstractNumId w:val="5"/>
  </w:num>
  <w:num w:numId="2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91"/>
    <w:rsid w:val="00005C46"/>
    <w:rsid w:val="00011136"/>
    <w:rsid w:val="00012B1E"/>
    <w:rsid w:val="000132A1"/>
    <w:rsid w:val="000171EB"/>
    <w:rsid w:val="00020E2F"/>
    <w:rsid w:val="0002520B"/>
    <w:rsid w:val="00030900"/>
    <w:rsid w:val="0007427E"/>
    <w:rsid w:val="00082A9E"/>
    <w:rsid w:val="00092917"/>
    <w:rsid w:val="00093478"/>
    <w:rsid w:val="00093FA0"/>
    <w:rsid w:val="000A06AA"/>
    <w:rsid w:val="000A5C26"/>
    <w:rsid w:val="000A5D53"/>
    <w:rsid w:val="000B679B"/>
    <w:rsid w:val="000C57CF"/>
    <w:rsid w:val="000C691C"/>
    <w:rsid w:val="000D4929"/>
    <w:rsid w:val="000D7C1A"/>
    <w:rsid w:val="000E43B1"/>
    <w:rsid w:val="000E486C"/>
    <w:rsid w:val="000E7789"/>
    <w:rsid w:val="000E7F5E"/>
    <w:rsid w:val="00100993"/>
    <w:rsid w:val="00103E56"/>
    <w:rsid w:val="001119C5"/>
    <w:rsid w:val="00114B03"/>
    <w:rsid w:val="00126CCF"/>
    <w:rsid w:val="001306BF"/>
    <w:rsid w:val="0013070B"/>
    <w:rsid w:val="00134500"/>
    <w:rsid w:val="0013528A"/>
    <w:rsid w:val="00137C6D"/>
    <w:rsid w:val="00141989"/>
    <w:rsid w:val="00142F12"/>
    <w:rsid w:val="001466EA"/>
    <w:rsid w:val="00152404"/>
    <w:rsid w:val="001565A5"/>
    <w:rsid w:val="00156C33"/>
    <w:rsid w:val="00156C4C"/>
    <w:rsid w:val="00160770"/>
    <w:rsid w:val="00160826"/>
    <w:rsid w:val="00164673"/>
    <w:rsid w:val="00164FFE"/>
    <w:rsid w:val="00166ED8"/>
    <w:rsid w:val="00167B99"/>
    <w:rsid w:val="001726C8"/>
    <w:rsid w:val="00172D0B"/>
    <w:rsid w:val="0017557A"/>
    <w:rsid w:val="0017575A"/>
    <w:rsid w:val="00185D3E"/>
    <w:rsid w:val="00187F9D"/>
    <w:rsid w:val="00190CFB"/>
    <w:rsid w:val="001A0287"/>
    <w:rsid w:val="001A1DE1"/>
    <w:rsid w:val="001A2060"/>
    <w:rsid w:val="001A6345"/>
    <w:rsid w:val="001B2E1D"/>
    <w:rsid w:val="001B46F5"/>
    <w:rsid w:val="001C06B6"/>
    <w:rsid w:val="001C2565"/>
    <w:rsid w:val="001D0675"/>
    <w:rsid w:val="001E5403"/>
    <w:rsid w:val="001F27DA"/>
    <w:rsid w:val="001F2942"/>
    <w:rsid w:val="001F5C75"/>
    <w:rsid w:val="001F7CB9"/>
    <w:rsid w:val="002001A7"/>
    <w:rsid w:val="00200217"/>
    <w:rsid w:val="002008AC"/>
    <w:rsid w:val="002072E1"/>
    <w:rsid w:val="00214911"/>
    <w:rsid w:val="00214F31"/>
    <w:rsid w:val="00215EC6"/>
    <w:rsid w:val="00221ABB"/>
    <w:rsid w:val="00226D0B"/>
    <w:rsid w:val="00227C5A"/>
    <w:rsid w:val="00230B5F"/>
    <w:rsid w:val="0025173F"/>
    <w:rsid w:val="00253047"/>
    <w:rsid w:val="002542F1"/>
    <w:rsid w:val="0025471A"/>
    <w:rsid w:val="00261D58"/>
    <w:rsid w:val="00261F81"/>
    <w:rsid w:val="00271070"/>
    <w:rsid w:val="00271072"/>
    <w:rsid w:val="00280147"/>
    <w:rsid w:val="002810E2"/>
    <w:rsid w:val="0028198F"/>
    <w:rsid w:val="002976A9"/>
    <w:rsid w:val="00297B4F"/>
    <w:rsid w:val="002A23E7"/>
    <w:rsid w:val="002A3A4F"/>
    <w:rsid w:val="002C0274"/>
    <w:rsid w:val="002C1045"/>
    <w:rsid w:val="002C1B02"/>
    <w:rsid w:val="002C4975"/>
    <w:rsid w:val="002C4AE4"/>
    <w:rsid w:val="002C5264"/>
    <w:rsid w:val="002C69B3"/>
    <w:rsid w:val="002C70C2"/>
    <w:rsid w:val="002C7D65"/>
    <w:rsid w:val="002D0751"/>
    <w:rsid w:val="002D63F0"/>
    <w:rsid w:val="002E2356"/>
    <w:rsid w:val="002F02C9"/>
    <w:rsid w:val="002F5E06"/>
    <w:rsid w:val="002F6F4B"/>
    <w:rsid w:val="00300565"/>
    <w:rsid w:val="003029E5"/>
    <w:rsid w:val="003044AF"/>
    <w:rsid w:val="0031098C"/>
    <w:rsid w:val="00310DE1"/>
    <w:rsid w:val="003114FD"/>
    <w:rsid w:val="003122C4"/>
    <w:rsid w:val="0031243F"/>
    <w:rsid w:val="003140C7"/>
    <w:rsid w:val="003318F4"/>
    <w:rsid w:val="00336B65"/>
    <w:rsid w:val="0034194E"/>
    <w:rsid w:val="00342E2C"/>
    <w:rsid w:val="0035355F"/>
    <w:rsid w:val="00357565"/>
    <w:rsid w:val="003746C2"/>
    <w:rsid w:val="00380B94"/>
    <w:rsid w:val="00381494"/>
    <w:rsid w:val="00382EB6"/>
    <w:rsid w:val="003855BB"/>
    <w:rsid w:val="00390EFF"/>
    <w:rsid w:val="0039562B"/>
    <w:rsid w:val="00396238"/>
    <w:rsid w:val="0039795D"/>
    <w:rsid w:val="003979A5"/>
    <w:rsid w:val="003A7EF3"/>
    <w:rsid w:val="003C061D"/>
    <w:rsid w:val="003C2F62"/>
    <w:rsid w:val="003E032E"/>
    <w:rsid w:val="003E06BA"/>
    <w:rsid w:val="003E3D13"/>
    <w:rsid w:val="003E6A8A"/>
    <w:rsid w:val="003F3A5C"/>
    <w:rsid w:val="003F4C8F"/>
    <w:rsid w:val="003F5CB2"/>
    <w:rsid w:val="003F72D6"/>
    <w:rsid w:val="00405492"/>
    <w:rsid w:val="0040649C"/>
    <w:rsid w:val="00407961"/>
    <w:rsid w:val="0041485A"/>
    <w:rsid w:val="00415362"/>
    <w:rsid w:val="00417739"/>
    <w:rsid w:val="00426CA1"/>
    <w:rsid w:val="00430F37"/>
    <w:rsid w:val="004326FF"/>
    <w:rsid w:val="00445A85"/>
    <w:rsid w:val="00456DEB"/>
    <w:rsid w:val="004629E8"/>
    <w:rsid w:val="0046721C"/>
    <w:rsid w:val="00467310"/>
    <w:rsid w:val="00472DFF"/>
    <w:rsid w:val="00474692"/>
    <w:rsid w:val="004754BD"/>
    <w:rsid w:val="004758F8"/>
    <w:rsid w:val="00476407"/>
    <w:rsid w:val="0047733C"/>
    <w:rsid w:val="0048088E"/>
    <w:rsid w:val="00480C8C"/>
    <w:rsid w:val="00480D81"/>
    <w:rsid w:val="004851B9"/>
    <w:rsid w:val="00486B26"/>
    <w:rsid w:val="00490EA1"/>
    <w:rsid w:val="00495BB1"/>
    <w:rsid w:val="004A2C6E"/>
    <w:rsid w:val="004A7B2A"/>
    <w:rsid w:val="004B5A74"/>
    <w:rsid w:val="004C4796"/>
    <w:rsid w:val="004C4AE7"/>
    <w:rsid w:val="004D1A90"/>
    <w:rsid w:val="004E0F0F"/>
    <w:rsid w:val="004E2ABC"/>
    <w:rsid w:val="004E3D54"/>
    <w:rsid w:val="004E4BE2"/>
    <w:rsid w:val="004E585B"/>
    <w:rsid w:val="004E6A11"/>
    <w:rsid w:val="004F0981"/>
    <w:rsid w:val="004F26CA"/>
    <w:rsid w:val="004F3BA9"/>
    <w:rsid w:val="004F3CAA"/>
    <w:rsid w:val="004F7ED5"/>
    <w:rsid w:val="005025BB"/>
    <w:rsid w:val="00503665"/>
    <w:rsid w:val="00504A91"/>
    <w:rsid w:val="00505A09"/>
    <w:rsid w:val="0051075D"/>
    <w:rsid w:val="00512FA9"/>
    <w:rsid w:val="005155AE"/>
    <w:rsid w:val="0051597F"/>
    <w:rsid w:val="005206AB"/>
    <w:rsid w:val="0052138A"/>
    <w:rsid w:val="005248DE"/>
    <w:rsid w:val="00527637"/>
    <w:rsid w:val="005301AD"/>
    <w:rsid w:val="00530467"/>
    <w:rsid w:val="005311FB"/>
    <w:rsid w:val="005368FF"/>
    <w:rsid w:val="005415F2"/>
    <w:rsid w:val="005416A9"/>
    <w:rsid w:val="005539C4"/>
    <w:rsid w:val="0055688F"/>
    <w:rsid w:val="005652CF"/>
    <w:rsid w:val="0056767B"/>
    <w:rsid w:val="00571661"/>
    <w:rsid w:val="00585717"/>
    <w:rsid w:val="0058704A"/>
    <w:rsid w:val="005900A5"/>
    <w:rsid w:val="0059644F"/>
    <w:rsid w:val="005A0706"/>
    <w:rsid w:val="005B2BC2"/>
    <w:rsid w:val="005B7078"/>
    <w:rsid w:val="005C4236"/>
    <w:rsid w:val="005D104D"/>
    <w:rsid w:val="005D6107"/>
    <w:rsid w:val="005D6E18"/>
    <w:rsid w:val="005D76A5"/>
    <w:rsid w:val="005E0B83"/>
    <w:rsid w:val="005E1E9B"/>
    <w:rsid w:val="005E456A"/>
    <w:rsid w:val="005F14EA"/>
    <w:rsid w:val="005F60A8"/>
    <w:rsid w:val="005F6740"/>
    <w:rsid w:val="00601F7F"/>
    <w:rsid w:val="00604F6E"/>
    <w:rsid w:val="0060761B"/>
    <w:rsid w:val="00613348"/>
    <w:rsid w:val="006146C0"/>
    <w:rsid w:val="00624C4F"/>
    <w:rsid w:val="0062643D"/>
    <w:rsid w:val="00627772"/>
    <w:rsid w:val="00635E9B"/>
    <w:rsid w:val="0064169E"/>
    <w:rsid w:val="00641E8B"/>
    <w:rsid w:val="00644CC4"/>
    <w:rsid w:val="00646255"/>
    <w:rsid w:val="0065191B"/>
    <w:rsid w:val="00654D15"/>
    <w:rsid w:val="00655F34"/>
    <w:rsid w:val="006640AE"/>
    <w:rsid w:val="00667EEE"/>
    <w:rsid w:val="00670D3F"/>
    <w:rsid w:val="0067191C"/>
    <w:rsid w:val="00677C6D"/>
    <w:rsid w:val="00680380"/>
    <w:rsid w:val="006806D5"/>
    <w:rsid w:val="00684181"/>
    <w:rsid w:val="0068506A"/>
    <w:rsid w:val="006A07A1"/>
    <w:rsid w:val="006A511F"/>
    <w:rsid w:val="006A7AF2"/>
    <w:rsid w:val="006B6561"/>
    <w:rsid w:val="006C2629"/>
    <w:rsid w:val="006C5DFA"/>
    <w:rsid w:val="006D3E6E"/>
    <w:rsid w:val="006D5E61"/>
    <w:rsid w:val="006E1E5A"/>
    <w:rsid w:val="006E6A6B"/>
    <w:rsid w:val="006F17D0"/>
    <w:rsid w:val="006F40E9"/>
    <w:rsid w:val="006F435E"/>
    <w:rsid w:val="006F5D88"/>
    <w:rsid w:val="00702B89"/>
    <w:rsid w:val="007044FB"/>
    <w:rsid w:val="00707DDD"/>
    <w:rsid w:val="007169EB"/>
    <w:rsid w:val="00724E98"/>
    <w:rsid w:val="00743AE8"/>
    <w:rsid w:val="00745250"/>
    <w:rsid w:val="00763093"/>
    <w:rsid w:val="00770381"/>
    <w:rsid w:val="0078055D"/>
    <w:rsid w:val="00791F6E"/>
    <w:rsid w:val="007967AA"/>
    <w:rsid w:val="007A1177"/>
    <w:rsid w:val="007A7D71"/>
    <w:rsid w:val="007B0DDA"/>
    <w:rsid w:val="007B3D3D"/>
    <w:rsid w:val="007B668F"/>
    <w:rsid w:val="007B6BFD"/>
    <w:rsid w:val="007B79D6"/>
    <w:rsid w:val="007C2E86"/>
    <w:rsid w:val="007C340C"/>
    <w:rsid w:val="007D440B"/>
    <w:rsid w:val="007E4D04"/>
    <w:rsid w:val="008002BB"/>
    <w:rsid w:val="00804D01"/>
    <w:rsid w:val="0080541F"/>
    <w:rsid w:val="00806207"/>
    <w:rsid w:val="008069B4"/>
    <w:rsid w:val="0080747B"/>
    <w:rsid w:val="00807C04"/>
    <w:rsid w:val="00816139"/>
    <w:rsid w:val="0081643A"/>
    <w:rsid w:val="00817773"/>
    <w:rsid w:val="008320AC"/>
    <w:rsid w:val="0083262D"/>
    <w:rsid w:val="0083456D"/>
    <w:rsid w:val="0083779E"/>
    <w:rsid w:val="00837DF8"/>
    <w:rsid w:val="00840674"/>
    <w:rsid w:val="0085095B"/>
    <w:rsid w:val="008529F8"/>
    <w:rsid w:val="008609BE"/>
    <w:rsid w:val="00862463"/>
    <w:rsid w:val="00864B84"/>
    <w:rsid w:val="008652ED"/>
    <w:rsid w:val="00870389"/>
    <w:rsid w:val="00872B0E"/>
    <w:rsid w:val="008735BE"/>
    <w:rsid w:val="00875BA5"/>
    <w:rsid w:val="00877F8E"/>
    <w:rsid w:val="00880211"/>
    <w:rsid w:val="00885A56"/>
    <w:rsid w:val="008942F1"/>
    <w:rsid w:val="00896136"/>
    <w:rsid w:val="008A4222"/>
    <w:rsid w:val="008B029C"/>
    <w:rsid w:val="008B49E5"/>
    <w:rsid w:val="008B5E4E"/>
    <w:rsid w:val="008B79FF"/>
    <w:rsid w:val="008C0629"/>
    <w:rsid w:val="008D0084"/>
    <w:rsid w:val="008D2D68"/>
    <w:rsid w:val="008D7765"/>
    <w:rsid w:val="008E56B1"/>
    <w:rsid w:val="008F28B9"/>
    <w:rsid w:val="008F2DFC"/>
    <w:rsid w:val="008F589D"/>
    <w:rsid w:val="008F6963"/>
    <w:rsid w:val="00905537"/>
    <w:rsid w:val="009129D1"/>
    <w:rsid w:val="00916491"/>
    <w:rsid w:val="00916C3C"/>
    <w:rsid w:val="00916CD0"/>
    <w:rsid w:val="00921D17"/>
    <w:rsid w:val="0093045E"/>
    <w:rsid w:val="00932B43"/>
    <w:rsid w:val="009341A8"/>
    <w:rsid w:val="009411E7"/>
    <w:rsid w:val="00942B47"/>
    <w:rsid w:val="00944F31"/>
    <w:rsid w:val="00945F08"/>
    <w:rsid w:val="00952E2E"/>
    <w:rsid w:val="00954D04"/>
    <w:rsid w:val="00955EFB"/>
    <w:rsid w:val="00963F02"/>
    <w:rsid w:val="0096406E"/>
    <w:rsid w:val="00967F62"/>
    <w:rsid w:val="009837E5"/>
    <w:rsid w:val="00985436"/>
    <w:rsid w:val="00985800"/>
    <w:rsid w:val="00985D7B"/>
    <w:rsid w:val="00986894"/>
    <w:rsid w:val="00991AFC"/>
    <w:rsid w:val="009A3F09"/>
    <w:rsid w:val="009A50A7"/>
    <w:rsid w:val="009A596A"/>
    <w:rsid w:val="009B43D1"/>
    <w:rsid w:val="009B6ED8"/>
    <w:rsid w:val="009C03D5"/>
    <w:rsid w:val="009C180E"/>
    <w:rsid w:val="009C327A"/>
    <w:rsid w:val="009D2557"/>
    <w:rsid w:val="009D34AF"/>
    <w:rsid w:val="009D45E6"/>
    <w:rsid w:val="009E1251"/>
    <w:rsid w:val="009F06E4"/>
    <w:rsid w:val="009F0B50"/>
    <w:rsid w:val="009F3D71"/>
    <w:rsid w:val="009F5779"/>
    <w:rsid w:val="00A0005E"/>
    <w:rsid w:val="00A00D25"/>
    <w:rsid w:val="00A030C2"/>
    <w:rsid w:val="00A058ED"/>
    <w:rsid w:val="00A150ED"/>
    <w:rsid w:val="00A15CF1"/>
    <w:rsid w:val="00A20042"/>
    <w:rsid w:val="00A20B81"/>
    <w:rsid w:val="00A33158"/>
    <w:rsid w:val="00A40AF2"/>
    <w:rsid w:val="00A4420A"/>
    <w:rsid w:val="00A46111"/>
    <w:rsid w:val="00A476EB"/>
    <w:rsid w:val="00A5034C"/>
    <w:rsid w:val="00A55B8E"/>
    <w:rsid w:val="00A7218F"/>
    <w:rsid w:val="00A75B0F"/>
    <w:rsid w:val="00A80508"/>
    <w:rsid w:val="00A81A33"/>
    <w:rsid w:val="00A82D03"/>
    <w:rsid w:val="00A91EF3"/>
    <w:rsid w:val="00A923C7"/>
    <w:rsid w:val="00AB10A1"/>
    <w:rsid w:val="00AB21F3"/>
    <w:rsid w:val="00AB3FE7"/>
    <w:rsid w:val="00AB49D6"/>
    <w:rsid w:val="00AB5C5D"/>
    <w:rsid w:val="00AC0341"/>
    <w:rsid w:val="00AC49CC"/>
    <w:rsid w:val="00AC7BBF"/>
    <w:rsid w:val="00AD166D"/>
    <w:rsid w:val="00AD55E7"/>
    <w:rsid w:val="00AD7B3A"/>
    <w:rsid w:val="00AE0E64"/>
    <w:rsid w:val="00AE40F1"/>
    <w:rsid w:val="00AE5742"/>
    <w:rsid w:val="00AF1C59"/>
    <w:rsid w:val="00AF32E2"/>
    <w:rsid w:val="00AF592F"/>
    <w:rsid w:val="00B030FD"/>
    <w:rsid w:val="00B03597"/>
    <w:rsid w:val="00B03F66"/>
    <w:rsid w:val="00B05ADF"/>
    <w:rsid w:val="00B07A46"/>
    <w:rsid w:val="00B13927"/>
    <w:rsid w:val="00B15A03"/>
    <w:rsid w:val="00B202AD"/>
    <w:rsid w:val="00B208B1"/>
    <w:rsid w:val="00B227CE"/>
    <w:rsid w:val="00B22B80"/>
    <w:rsid w:val="00B22CCD"/>
    <w:rsid w:val="00B26C2F"/>
    <w:rsid w:val="00B26E40"/>
    <w:rsid w:val="00B30BDC"/>
    <w:rsid w:val="00B34232"/>
    <w:rsid w:val="00B35CA4"/>
    <w:rsid w:val="00B3614C"/>
    <w:rsid w:val="00B3616C"/>
    <w:rsid w:val="00B4083D"/>
    <w:rsid w:val="00B423C0"/>
    <w:rsid w:val="00B461A7"/>
    <w:rsid w:val="00B505B0"/>
    <w:rsid w:val="00B516B8"/>
    <w:rsid w:val="00B51D7E"/>
    <w:rsid w:val="00B53093"/>
    <w:rsid w:val="00B536C7"/>
    <w:rsid w:val="00B53A93"/>
    <w:rsid w:val="00B618F0"/>
    <w:rsid w:val="00B63B29"/>
    <w:rsid w:val="00B6437E"/>
    <w:rsid w:val="00B6727E"/>
    <w:rsid w:val="00B7158E"/>
    <w:rsid w:val="00B74766"/>
    <w:rsid w:val="00B76610"/>
    <w:rsid w:val="00B81BB0"/>
    <w:rsid w:val="00B8607B"/>
    <w:rsid w:val="00B86BBE"/>
    <w:rsid w:val="00B93FD7"/>
    <w:rsid w:val="00B96C6A"/>
    <w:rsid w:val="00BA23E5"/>
    <w:rsid w:val="00BA6446"/>
    <w:rsid w:val="00BA7B13"/>
    <w:rsid w:val="00BB364D"/>
    <w:rsid w:val="00BB51D9"/>
    <w:rsid w:val="00BB55F2"/>
    <w:rsid w:val="00BC4CC5"/>
    <w:rsid w:val="00BC57FA"/>
    <w:rsid w:val="00BC7772"/>
    <w:rsid w:val="00BE073A"/>
    <w:rsid w:val="00BE1D28"/>
    <w:rsid w:val="00BF05D6"/>
    <w:rsid w:val="00BF2E1B"/>
    <w:rsid w:val="00C00F7D"/>
    <w:rsid w:val="00C016F7"/>
    <w:rsid w:val="00C11043"/>
    <w:rsid w:val="00C11194"/>
    <w:rsid w:val="00C1299F"/>
    <w:rsid w:val="00C150AF"/>
    <w:rsid w:val="00C17F56"/>
    <w:rsid w:val="00C2097A"/>
    <w:rsid w:val="00C247F3"/>
    <w:rsid w:val="00C371BA"/>
    <w:rsid w:val="00C4105B"/>
    <w:rsid w:val="00C41310"/>
    <w:rsid w:val="00C42688"/>
    <w:rsid w:val="00C52750"/>
    <w:rsid w:val="00C5378A"/>
    <w:rsid w:val="00C551DF"/>
    <w:rsid w:val="00C566B6"/>
    <w:rsid w:val="00C64C26"/>
    <w:rsid w:val="00C73F17"/>
    <w:rsid w:val="00C83612"/>
    <w:rsid w:val="00C83E32"/>
    <w:rsid w:val="00C84C19"/>
    <w:rsid w:val="00C94056"/>
    <w:rsid w:val="00C9546A"/>
    <w:rsid w:val="00CA353F"/>
    <w:rsid w:val="00CA4225"/>
    <w:rsid w:val="00CA52A4"/>
    <w:rsid w:val="00CA5F21"/>
    <w:rsid w:val="00CB0604"/>
    <w:rsid w:val="00CB0C15"/>
    <w:rsid w:val="00CB7158"/>
    <w:rsid w:val="00CD053C"/>
    <w:rsid w:val="00CD2338"/>
    <w:rsid w:val="00CE1C5C"/>
    <w:rsid w:val="00CE2E74"/>
    <w:rsid w:val="00CE38D0"/>
    <w:rsid w:val="00CE4842"/>
    <w:rsid w:val="00CE715C"/>
    <w:rsid w:val="00D01DA2"/>
    <w:rsid w:val="00D071C6"/>
    <w:rsid w:val="00D10748"/>
    <w:rsid w:val="00D10CFE"/>
    <w:rsid w:val="00D10DB4"/>
    <w:rsid w:val="00D14E37"/>
    <w:rsid w:val="00D153FB"/>
    <w:rsid w:val="00D159D9"/>
    <w:rsid w:val="00D20F5A"/>
    <w:rsid w:val="00D24637"/>
    <w:rsid w:val="00D3709F"/>
    <w:rsid w:val="00D5057F"/>
    <w:rsid w:val="00D54E1B"/>
    <w:rsid w:val="00D616C3"/>
    <w:rsid w:val="00D6257D"/>
    <w:rsid w:val="00D67F2B"/>
    <w:rsid w:val="00D72EC3"/>
    <w:rsid w:val="00D7647B"/>
    <w:rsid w:val="00D80EFB"/>
    <w:rsid w:val="00D82026"/>
    <w:rsid w:val="00D82356"/>
    <w:rsid w:val="00D9680A"/>
    <w:rsid w:val="00DA0515"/>
    <w:rsid w:val="00DA36E2"/>
    <w:rsid w:val="00DA566C"/>
    <w:rsid w:val="00DA6444"/>
    <w:rsid w:val="00DB0B98"/>
    <w:rsid w:val="00DB208A"/>
    <w:rsid w:val="00DC1896"/>
    <w:rsid w:val="00DC5B2C"/>
    <w:rsid w:val="00DD1E0E"/>
    <w:rsid w:val="00DD44B1"/>
    <w:rsid w:val="00DD5B49"/>
    <w:rsid w:val="00DD7D88"/>
    <w:rsid w:val="00DE09A8"/>
    <w:rsid w:val="00DE0B1C"/>
    <w:rsid w:val="00DE307E"/>
    <w:rsid w:val="00DF7373"/>
    <w:rsid w:val="00E02E13"/>
    <w:rsid w:val="00E176B9"/>
    <w:rsid w:val="00E22CBA"/>
    <w:rsid w:val="00E3035D"/>
    <w:rsid w:val="00E30B15"/>
    <w:rsid w:val="00E30C50"/>
    <w:rsid w:val="00E34F57"/>
    <w:rsid w:val="00E43162"/>
    <w:rsid w:val="00E43912"/>
    <w:rsid w:val="00E458CB"/>
    <w:rsid w:val="00E47370"/>
    <w:rsid w:val="00E5459A"/>
    <w:rsid w:val="00E55666"/>
    <w:rsid w:val="00E57FE2"/>
    <w:rsid w:val="00E61DD0"/>
    <w:rsid w:val="00E75692"/>
    <w:rsid w:val="00E77318"/>
    <w:rsid w:val="00E85725"/>
    <w:rsid w:val="00E90E55"/>
    <w:rsid w:val="00E9411F"/>
    <w:rsid w:val="00E96DCD"/>
    <w:rsid w:val="00E97321"/>
    <w:rsid w:val="00EA00EA"/>
    <w:rsid w:val="00EA3CD3"/>
    <w:rsid w:val="00EA6192"/>
    <w:rsid w:val="00EA702C"/>
    <w:rsid w:val="00EB0037"/>
    <w:rsid w:val="00EB5712"/>
    <w:rsid w:val="00EC083E"/>
    <w:rsid w:val="00EC2098"/>
    <w:rsid w:val="00EC2B47"/>
    <w:rsid w:val="00EC6E44"/>
    <w:rsid w:val="00ED0DD6"/>
    <w:rsid w:val="00ED3712"/>
    <w:rsid w:val="00EE4928"/>
    <w:rsid w:val="00EF7A8C"/>
    <w:rsid w:val="00F0338C"/>
    <w:rsid w:val="00F0594B"/>
    <w:rsid w:val="00F10881"/>
    <w:rsid w:val="00F1185F"/>
    <w:rsid w:val="00F1215E"/>
    <w:rsid w:val="00F12D0E"/>
    <w:rsid w:val="00F17B51"/>
    <w:rsid w:val="00F20D73"/>
    <w:rsid w:val="00F25108"/>
    <w:rsid w:val="00F25E28"/>
    <w:rsid w:val="00F3122A"/>
    <w:rsid w:val="00F327EA"/>
    <w:rsid w:val="00F32959"/>
    <w:rsid w:val="00F41330"/>
    <w:rsid w:val="00F46ACF"/>
    <w:rsid w:val="00F47CBD"/>
    <w:rsid w:val="00F5031A"/>
    <w:rsid w:val="00F5249D"/>
    <w:rsid w:val="00F530BF"/>
    <w:rsid w:val="00F55920"/>
    <w:rsid w:val="00F6183A"/>
    <w:rsid w:val="00F650CE"/>
    <w:rsid w:val="00F6682C"/>
    <w:rsid w:val="00F672E8"/>
    <w:rsid w:val="00F73F31"/>
    <w:rsid w:val="00F7472E"/>
    <w:rsid w:val="00F75CFC"/>
    <w:rsid w:val="00F867D1"/>
    <w:rsid w:val="00F86BA1"/>
    <w:rsid w:val="00F87338"/>
    <w:rsid w:val="00F91DFC"/>
    <w:rsid w:val="00F961A6"/>
    <w:rsid w:val="00F9730F"/>
    <w:rsid w:val="00FA06E7"/>
    <w:rsid w:val="00FA6277"/>
    <w:rsid w:val="00FE6071"/>
    <w:rsid w:val="00FE7220"/>
    <w:rsid w:val="00FF0802"/>
    <w:rsid w:val="00FF1564"/>
    <w:rsid w:val="00FF2F36"/>
    <w:rsid w:val="18435BE4"/>
    <w:rsid w:val="1FCF1CDB"/>
    <w:rsid w:val="296DF2E2"/>
    <w:rsid w:val="297EC491"/>
    <w:rsid w:val="2FD21464"/>
    <w:rsid w:val="3324CEED"/>
    <w:rsid w:val="3583B83B"/>
    <w:rsid w:val="378C58B9"/>
    <w:rsid w:val="39941071"/>
    <w:rsid w:val="3EAB4993"/>
    <w:rsid w:val="422750A0"/>
    <w:rsid w:val="42BDFC1A"/>
    <w:rsid w:val="46558CC2"/>
    <w:rsid w:val="4755C52F"/>
    <w:rsid w:val="49684F5E"/>
    <w:rsid w:val="4B041FBF"/>
    <w:rsid w:val="4FC9E1E0"/>
    <w:rsid w:val="52A9590B"/>
    <w:rsid w:val="52F83456"/>
    <w:rsid w:val="54A61F2F"/>
    <w:rsid w:val="56777C6C"/>
    <w:rsid w:val="5FB0DD19"/>
    <w:rsid w:val="60517C24"/>
    <w:rsid w:val="62BFD46A"/>
    <w:rsid w:val="65F3B893"/>
    <w:rsid w:val="6A7AAE80"/>
    <w:rsid w:val="7596E869"/>
    <w:rsid w:val="75AF874A"/>
    <w:rsid w:val="7ABE74D0"/>
    <w:rsid w:val="7C28161F"/>
    <w:rsid w:val="7FE62A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1860EB64"/>
  <w14:defaultImageDpi w14:val="330"/>
  <w15:docId w15:val="{8E717EE1-DE22-41E8-AD3C-51EB6BB3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AC"/>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80147"/>
    <w:pPr>
      <w:numPr>
        <w:numId w:val="1"/>
      </w:numPr>
      <w:spacing w:after="120" w:line="276" w:lineRule="auto"/>
    </w:pPr>
    <w:rPr>
      <w:rFonts w:ascii="Arial" w:hAnsi="Arial"/>
    </w:rPr>
  </w:style>
  <w:style w:type="paragraph" w:customStyle="1" w:styleId="SubBullets">
    <w:name w:val="Sub Bullets"/>
    <w:qFormat/>
    <w:rsid w:val="00280147"/>
    <w:pPr>
      <w:numPr>
        <w:numId w:val="2"/>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1299F"/>
    <w:pPr>
      <w:spacing w:after="480"/>
    </w:pPr>
    <w:rPr>
      <w:b/>
      <w:color w:val="00DCFF" w:themeColor="accent3"/>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basedOn w:val="Normal"/>
    <w:uiPriority w:val="34"/>
    <w:qFormat/>
    <w:rsid w:val="008320AC"/>
  </w:style>
  <w:style w:type="paragraph" w:styleId="ListNumber">
    <w:name w:val="List Number"/>
    <w:basedOn w:val="Normal"/>
    <w:uiPriority w:val="99"/>
    <w:unhideWhenUsed/>
    <w:qFormat/>
    <w:rsid w:val="003F5CB2"/>
    <w:pPr>
      <w:numPr>
        <w:numId w:val="3"/>
      </w:numPr>
      <w:ind w:left="720" w:hanging="357"/>
    </w:pPr>
  </w:style>
  <w:style w:type="character" w:styleId="CommentReference">
    <w:name w:val="annotation reference"/>
    <w:basedOn w:val="DefaultParagraphFont"/>
    <w:uiPriority w:val="99"/>
    <w:semiHidden/>
    <w:unhideWhenUsed/>
    <w:rsid w:val="00916491"/>
    <w:rPr>
      <w:sz w:val="16"/>
      <w:szCs w:val="16"/>
    </w:rPr>
  </w:style>
  <w:style w:type="paragraph" w:styleId="CommentText">
    <w:name w:val="annotation text"/>
    <w:basedOn w:val="Normal"/>
    <w:link w:val="CommentTextChar"/>
    <w:uiPriority w:val="99"/>
    <w:unhideWhenUsed/>
    <w:rsid w:val="00916491"/>
    <w:pPr>
      <w:spacing w:line="240" w:lineRule="auto"/>
    </w:pPr>
    <w:rPr>
      <w:sz w:val="20"/>
      <w:szCs w:val="20"/>
    </w:rPr>
  </w:style>
  <w:style w:type="character" w:customStyle="1" w:styleId="CommentTextChar">
    <w:name w:val="Comment Text Char"/>
    <w:basedOn w:val="DefaultParagraphFont"/>
    <w:link w:val="CommentText"/>
    <w:uiPriority w:val="99"/>
    <w:rsid w:val="0091649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16491"/>
    <w:rPr>
      <w:b/>
      <w:bCs/>
    </w:rPr>
  </w:style>
  <w:style w:type="character" w:customStyle="1" w:styleId="CommentSubjectChar">
    <w:name w:val="Comment Subject Char"/>
    <w:basedOn w:val="CommentTextChar"/>
    <w:link w:val="CommentSubject"/>
    <w:uiPriority w:val="99"/>
    <w:semiHidden/>
    <w:rsid w:val="00916491"/>
    <w:rPr>
      <w:rFonts w:ascii="Arial" w:hAnsi="Arial"/>
      <w:b/>
      <w:bCs/>
      <w:sz w:val="20"/>
      <w:szCs w:val="20"/>
    </w:rPr>
  </w:style>
  <w:style w:type="character" w:styleId="Hyperlink">
    <w:name w:val="Hyperlink"/>
    <w:basedOn w:val="DefaultParagraphFont"/>
    <w:uiPriority w:val="99"/>
    <w:unhideWhenUsed/>
    <w:rsid w:val="00916491"/>
    <w:rPr>
      <w:color w:val="FF00C8" w:themeColor="hyperlink"/>
      <w:u w:val="single"/>
    </w:rPr>
  </w:style>
  <w:style w:type="character" w:styleId="Mention">
    <w:name w:val="Mention"/>
    <w:basedOn w:val="DefaultParagraphFont"/>
    <w:uiPriority w:val="99"/>
    <w:unhideWhenUsed/>
    <w:rsid w:val="00D159D9"/>
    <w:rPr>
      <w:color w:val="2B579A"/>
      <w:shd w:val="clear" w:color="auto" w:fill="E1DFDD"/>
    </w:rPr>
  </w:style>
  <w:style w:type="paragraph" w:styleId="Revision">
    <w:name w:val="Revision"/>
    <w:hidden/>
    <w:uiPriority w:val="99"/>
    <w:semiHidden/>
    <w:rsid w:val="00AB3FE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7584">
      <w:bodyDiv w:val="1"/>
      <w:marLeft w:val="0"/>
      <w:marRight w:val="0"/>
      <w:marTop w:val="0"/>
      <w:marBottom w:val="0"/>
      <w:divBdr>
        <w:top w:val="none" w:sz="0" w:space="0" w:color="auto"/>
        <w:left w:val="none" w:sz="0" w:space="0" w:color="auto"/>
        <w:bottom w:val="none" w:sz="0" w:space="0" w:color="auto"/>
        <w:right w:val="none" w:sz="0" w:space="0" w:color="auto"/>
      </w:divBdr>
    </w:div>
    <w:div w:id="515121771">
      <w:bodyDiv w:val="1"/>
      <w:marLeft w:val="0"/>
      <w:marRight w:val="0"/>
      <w:marTop w:val="0"/>
      <w:marBottom w:val="0"/>
      <w:divBdr>
        <w:top w:val="none" w:sz="0" w:space="0" w:color="auto"/>
        <w:left w:val="none" w:sz="0" w:space="0" w:color="auto"/>
        <w:bottom w:val="none" w:sz="0" w:space="0" w:color="auto"/>
        <w:right w:val="none" w:sz="0" w:space="0" w:color="auto"/>
      </w:divBdr>
    </w:div>
    <w:div w:id="995574563">
      <w:bodyDiv w:val="1"/>
      <w:marLeft w:val="0"/>
      <w:marRight w:val="0"/>
      <w:marTop w:val="0"/>
      <w:marBottom w:val="0"/>
      <w:divBdr>
        <w:top w:val="none" w:sz="0" w:space="0" w:color="auto"/>
        <w:left w:val="none" w:sz="0" w:space="0" w:color="auto"/>
        <w:bottom w:val="none" w:sz="0" w:space="0" w:color="auto"/>
        <w:right w:val="none" w:sz="0" w:space="0" w:color="auto"/>
      </w:divBdr>
    </w:div>
    <w:div w:id="1369642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fe@britishcouncil.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priva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naprocurement@britishcounci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fe@britishcouncil.org"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9F959B060CDB4B8A314233CE6F84AA" ma:contentTypeVersion="4" ma:contentTypeDescription="Create a new document." ma:contentTypeScope="" ma:versionID="3caabe76cecf1df8b6f811ad29fccfe0">
  <xsd:schema xmlns:xsd="http://www.w3.org/2001/XMLSchema" xmlns:xs="http://www.w3.org/2001/XMLSchema" xmlns:p="http://schemas.microsoft.com/office/2006/metadata/properties" xmlns:ns2="cb7f893d-e93d-483f-b937-5a6cc18b36df" targetNamespace="http://schemas.microsoft.com/office/2006/metadata/properties" ma:root="true" ma:fieldsID="11b8dff2252f4322db15310bf333a07f" ns2:_="">
    <xsd:import namespace="cb7f893d-e93d-483f-b937-5a6cc18b36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f893d-e93d-483f-b937-5a6cc18b3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69BFA4-24C9-4727-9111-0C46ECA7ACFF}">
  <ds:schemaRefs>
    <ds:schemaRef ds:uri="http://schemas.openxmlformats.org/officeDocument/2006/bibliography"/>
  </ds:schemaRefs>
</ds:datastoreItem>
</file>

<file path=customXml/itemProps2.xml><?xml version="1.0" encoding="utf-8"?>
<ds:datastoreItem xmlns:ds="http://schemas.openxmlformats.org/officeDocument/2006/customXml" ds:itemID="{A7CE07CC-265F-44D7-A7C1-28BC0558F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f893d-e93d-483f-b937-5a6cc18b3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04BE9-0EE6-46D5-AE66-D6FFC624D526}">
  <ds:schemaRefs>
    <ds:schemaRef ds:uri="http://schemas.microsoft.com/sharepoint/v3/contenttype/forms"/>
  </ds:schemaRefs>
</ds:datastoreItem>
</file>

<file path=customXml/itemProps4.xml><?xml version="1.0" encoding="utf-8"?>
<ds:datastoreItem xmlns:ds="http://schemas.openxmlformats.org/officeDocument/2006/customXml" ds:itemID="{D0257243-7C16-4099-BADF-899CEE0F9FD7}">
  <ds:schemaRefs>
    <ds:schemaRef ds:uri="cb7f893d-e93d-483f-b937-5a6cc18b36df"/>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Document</Template>
  <TotalTime>272</TotalTime>
  <Pages>7</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Urbano, Randel (Philippines)</dc:creator>
  <cp:keywords/>
  <dc:description/>
  <cp:lastModifiedBy>Elamir, Nancy (Egypt)</cp:lastModifiedBy>
  <cp:revision>17</cp:revision>
  <cp:lastPrinted>2019-11-01T19:43:00Z</cp:lastPrinted>
  <dcterms:created xsi:type="dcterms:W3CDTF">2022-08-23T11:33:00Z</dcterms:created>
  <dcterms:modified xsi:type="dcterms:W3CDTF">2022-10-13T10:48:00Z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0x010100329F959B060CDB4B8A314233CE6F84AA</vt:lpwstr>
  </property>
</Properties>
</file>